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E50AE5" w14:textId="77777777" w:rsidR="00636F54" w:rsidRDefault="00EA51D0" w:rsidP="00703062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ANEXO I</w:t>
      </w:r>
    </w:p>
    <w:p w14:paraId="36CFDC1E" w14:textId="1C0DDBC4" w:rsidR="00005E91" w:rsidRPr="00005E91" w:rsidRDefault="00005E91" w:rsidP="00005E91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5E91">
        <w:rPr>
          <w:rFonts w:ascii="Times New Roman" w:hAnsi="Times New Roman" w:cs="Times New Roman"/>
          <w:b/>
          <w:bCs/>
          <w:color w:val="auto"/>
        </w:rPr>
        <w:t>OFÍCIO DE APRESENTAÇÃO DE PROPOSTA PARA HABILITAÇÃO</w:t>
      </w:r>
    </w:p>
    <w:p w14:paraId="725667B6" w14:textId="77777777" w:rsidR="00005E91" w:rsidRPr="00DE03A4" w:rsidRDefault="00005E91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</w:p>
    <w:p w14:paraId="62A74536" w14:textId="0D33ECBE" w:rsidR="00005E91" w:rsidRPr="00EB4C95" w:rsidRDefault="00005E91" w:rsidP="00005E91">
      <w:pPr>
        <w:jc w:val="both"/>
        <w:rPr>
          <w:rFonts w:ascii="Times New Roman" w:hAnsi="Times New Roman" w:cs="Times New Roman"/>
          <w:color w:val="auto"/>
        </w:rPr>
      </w:pPr>
    </w:p>
    <w:p w14:paraId="59B0196F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3CCA1CC" w14:textId="44D322B6" w:rsidR="001048D6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Ofício Nº _</w:t>
      </w:r>
      <w:r w:rsidR="002F577D" w:rsidRPr="00DE03A4">
        <w:rPr>
          <w:rFonts w:ascii="Times New Roman" w:hAnsi="Times New Roman" w:cs="Times New Roman"/>
          <w:color w:val="auto"/>
        </w:rPr>
        <w:t>__</w:t>
      </w:r>
      <w:r w:rsidRPr="00DE03A4">
        <w:rPr>
          <w:rFonts w:ascii="Times New Roman" w:hAnsi="Times New Roman" w:cs="Times New Roman"/>
          <w:color w:val="auto"/>
        </w:rPr>
        <w:t>___/</w:t>
      </w:r>
      <w:r w:rsidR="00B82CAD" w:rsidRPr="00DE03A4">
        <w:rPr>
          <w:rFonts w:ascii="Times New Roman" w:hAnsi="Times New Roman" w:cs="Times New Roman"/>
          <w:color w:val="auto"/>
        </w:rPr>
        <w:t>2025</w:t>
      </w:r>
    </w:p>
    <w:p w14:paraId="6C67ED38" w14:textId="77777777" w:rsidR="00636F54" w:rsidRPr="00DE03A4" w:rsidRDefault="00EA51D0" w:rsidP="001048D6">
      <w:pPr>
        <w:spacing w:line="300" w:lineRule="auto"/>
        <w:jc w:val="right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Toledo, _</w:t>
      </w:r>
      <w:r w:rsidR="002F577D" w:rsidRPr="00DE03A4">
        <w:rPr>
          <w:rFonts w:ascii="Times New Roman" w:hAnsi="Times New Roman" w:cs="Times New Roman"/>
          <w:color w:val="auto"/>
        </w:rPr>
        <w:t>__</w:t>
      </w:r>
      <w:r w:rsidRPr="00DE03A4">
        <w:rPr>
          <w:rFonts w:ascii="Times New Roman" w:hAnsi="Times New Roman" w:cs="Times New Roman"/>
          <w:color w:val="auto"/>
        </w:rPr>
        <w:t>_de __</w:t>
      </w:r>
      <w:r w:rsidR="002F577D" w:rsidRPr="00DE03A4">
        <w:rPr>
          <w:rFonts w:ascii="Times New Roman" w:hAnsi="Times New Roman" w:cs="Times New Roman"/>
          <w:color w:val="auto"/>
        </w:rPr>
        <w:t>_______</w:t>
      </w:r>
      <w:r w:rsidRPr="00DE03A4">
        <w:rPr>
          <w:rFonts w:ascii="Times New Roman" w:hAnsi="Times New Roman" w:cs="Times New Roman"/>
          <w:color w:val="auto"/>
        </w:rPr>
        <w:t xml:space="preserve">________ </w:t>
      </w:r>
      <w:proofErr w:type="spellStart"/>
      <w:r w:rsidRPr="00DE03A4">
        <w:rPr>
          <w:rFonts w:ascii="Times New Roman" w:hAnsi="Times New Roman" w:cs="Times New Roman"/>
          <w:color w:val="auto"/>
        </w:rPr>
        <w:t>de</w:t>
      </w:r>
      <w:proofErr w:type="spellEnd"/>
      <w:r w:rsidRPr="00DE03A4">
        <w:rPr>
          <w:rFonts w:ascii="Times New Roman" w:hAnsi="Times New Roman" w:cs="Times New Roman"/>
          <w:color w:val="auto"/>
        </w:rPr>
        <w:t xml:space="preserve"> ______.</w:t>
      </w:r>
    </w:p>
    <w:p w14:paraId="6A045C93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44606E82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Exmo. Sr.</w:t>
      </w:r>
    </w:p>
    <w:p w14:paraId="427C5BC6" w14:textId="77777777" w:rsidR="00C50701" w:rsidRPr="00DE03A4" w:rsidRDefault="00C50701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  <w:lang w:val="it-IT"/>
        </w:rPr>
      </w:pPr>
    </w:p>
    <w:p w14:paraId="37D9A002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  <w:lang w:val="it-IT"/>
        </w:rPr>
        <w:t>Prefeito do município de Toledo - Paraná</w:t>
      </w:r>
    </w:p>
    <w:p w14:paraId="32DC47D7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  <w:lang w:val="it-IT"/>
        </w:rPr>
      </w:pPr>
    </w:p>
    <w:p w14:paraId="6D223582" w14:textId="0DFEAD7B" w:rsidR="00005E91" w:rsidRPr="00EB4C95" w:rsidRDefault="00EA51D0" w:rsidP="00005E91">
      <w:pPr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 xml:space="preserve">Assunto: </w:t>
      </w:r>
      <w:r w:rsidR="00005E91" w:rsidRPr="00005E91">
        <w:rPr>
          <w:rFonts w:ascii="Times New Roman" w:hAnsi="Times New Roman" w:cs="Times New Roman"/>
          <w:color w:val="auto"/>
        </w:rPr>
        <w:t>Ap</w:t>
      </w:r>
      <w:r w:rsidR="00005E91" w:rsidRPr="00EB4C95">
        <w:rPr>
          <w:rFonts w:ascii="Times New Roman" w:hAnsi="Times New Roman" w:cs="Times New Roman"/>
          <w:color w:val="auto"/>
        </w:rPr>
        <w:t>resentação de proposta para habilitação;</w:t>
      </w:r>
    </w:p>
    <w:p w14:paraId="32BD09DD" w14:textId="096B9A79" w:rsidR="00636F54" w:rsidRPr="00DE03A4" w:rsidRDefault="00636F54" w:rsidP="00703062">
      <w:pPr>
        <w:tabs>
          <w:tab w:val="left" w:pos="2700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193037E2" w14:textId="14B955B8" w:rsidR="001048D6" w:rsidRPr="00DE03A4" w:rsidRDefault="00EA51D0" w:rsidP="001048D6">
      <w:pPr>
        <w:tabs>
          <w:tab w:val="left" w:pos="1418"/>
          <w:tab w:val="left" w:pos="2700"/>
        </w:tabs>
        <w:spacing w:line="30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Considerando o </w:t>
      </w:r>
      <w:r w:rsidRPr="00DE03A4">
        <w:rPr>
          <w:rFonts w:ascii="Times New Roman" w:hAnsi="Times New Roman" w:cs="Times New Roman"/>
          <w:b/>
          <w:bCs/>
          <w:color w:val="auto"/>
        </w:rPr>
        <w:t xml:space="preserve">Edital de </w:t>
      </w:r>
      <w:r w:rsidR="007A21BF" w:rsidRPr="00DE03A4">
        <w:rPr>
          <w:rFonts w:ascii="Times New Roman" w:hAnsi="Times New Roman" w:cs="Times New Roman"/>
          <w:b/>
          <w:bCs/>
          <w:color w:val="auto"/>
        </w:rPr>
        <w:t>Credenciamento e Habilitação nº 0</w:t>
      </w:r>
      <w:r w:rsidR="007D759D">
        <w:rPr>
          <w:rFonts w:ascii="Times New Roman" w:hAnsi="Times New Roman" w:cs="Times New Roman"/>
          <w:b/>
          <w:bCs/>
          <w:color w:val="auto"/>
        </w:rPr>
        <w:t>5</w:t>
      </w:r>
      <w:r w:rsidR="007A21BF" w:rsidRPr="00DE03A4">
        <w:rPr>
          <w:rFonts w:ascii="Times New Roman" w:hAnsi="Times New Roman" w:cs="Times New Roman"/>
          <w:b/>
          <w:bCs/>
          <w:color w:val="auto"/>
        </w:rPr>
        <w:t>/</w:t>
      </w:r>
      <w:r w:rsidR="00A91741" w:rsidRPr="00DE03A4">
        <w:rPr>
          <w:rFonts w:ascii="Times New Roman" w:hAnsi="Times New Roman" w:cs="Times New Roman"/>
          <w:b/>
          <w:bCs/>
          <w:color w:val="auto"/>
        </w:rPr>
        <w:t>202</w:t>
      </w:r>
      <w:r w:rsidR="00C50701" w:rsidRPr="00DE03A4">
        <w:rPr>
          <w:rFonts w:ascii="Times New Roman" w:hAnsi="Times New Roman" w:cs="Times New Roman"/>
          <w:b/>
          <w:bCs/>
          <w:color w:val="auto"/>
        </w:rPr>
        <w:t>5</w:t>
      </w:r>
      <w:r w:rsidR="00A91741" w:rsidRPr="00DE03A4">
        <w:rPr>
          <w:rFonts w:ascii="Times New Roman" w:hAnsi="Times New Roman" w:cs="Times New Roman"/>
          <w:b/>
          <w:bCs/>
          <w:color w:val="auto"/>
        </w:rPr>
        <w:t xml:space="preserve">, </w:t>
      </w:r>
      <w:r w:rsidR="00A91741" w:rsidRPr="00DE03A4">
        <w:rPr>
          <w:rFonts w:ascii="Times New Roman" w:hAnsi="Times New Roman" w:cs="Times New Roman"/>
          <w:color w:val="auto"/>
        </w:rPr>
        <w:t>manifestamos</w:t>
      </w:r>
      <w:r w:rsidR="00C4683A" w:rsidRPr="00DE03A4">
        <w:rPr>
          <w:rFonts w:ascii="Times New Roman" w:hAnsi="Times New Roman" w:cs="Times New Roman"/>
          <w:color w:val="auto"/>
        </w:rPr>
        <w:t xml:space="preserve"> nosso interesse em participar do processo </w:t>
      </w:r>
      <w:r w:rsidRPr="00DE03A4">
        <w:rPr>
          <w:rFonts w:ascii="Times New Roman" w:hAnsi="Times New Roman" w:cs="Times New Roman"/>
          <w:color w:val="auto"/>
        </w:rPr>
        <w:t>para apresentação de proposta de projeto</w:t>
      </w:r>
      <w:r w:rsidR="002F579A" w:rsidRPr="00DE03A4">
        <w:rPr>
          <w:rFonts w:ascii="Times New Roman" w:hAnsi="Times New Roman" w:cs="Times New Roman"/>
          <w:color w:val="auto"/>
        </w:rPr>
        <w:t xml:space="preserve"> com </w:t>
      </w:r>
      <w:r w:rsidRPr="00DE03A4">
        <w:rPr>
          <w:rFonts w:ascii="Times New Roman" w:hAnsi="Times New Roman" w:cs="Times New Roman"/>
          <w:color w:val="auto"/>
        </w:rPr>
        <w:t>finalidade esportiva,</w:t>
      </w:r>
      <w:r w:rsidR="001048D6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 xml:space="preserve">na </w:t>
      </w:r>
      <w:r w:rsidR="00C4683A" w:rsidRPr="00DE03A4">
        <w:rPr>
          <w:rFonts w:ascii="Times New Roman" w:hAnsi="Times New Roman" w:cs="Times New Roman"/>
          <w:color w:val="auto"/>
        </w:rPr>
        <w:t>categoria</w:t>
      </w:r>
      <w:r w:rsidR="002F579A" w:rsidRPr="00DE03A4">
        <w:rPr>
          <w:rFonts w:ascii="Times New Roman" w:hAnsi="Times New Roman" w:cs="Times New Roman"/>
          <w:color w:val="auto"/>
        </w:rPr>
        <w:t xml:space="preserve"> </w:t>
      </w:r>
      <w:r w:rsidR="00C4683A" w:rsidRPr="00DE03A4">
        <w:rPr>
          <w:rFonts w:ascii="Times New Roman" w:hAnsi="Times New Roman" w:cs="Times New Roman"/>
          <w:color w:val="auto"/>
        </w:rPr>
        <w:t>(</w:t>
      </w:r>
      <w:r w:rsidR="002F579A" w:rsidRPr="00DE03A4">
        <w:rPr>
          <w:rFonts w:ascii="Times New Roman" w:hAnsi="Times New Roman" w:cs="Times New Roman"/>
          <w:color w:val="auto"/>
        </w:rPr>
        <w:t xml:space="preserve">conforme </w:t>
      </w:r>
      <w:r w:rsidR="002F579A" w:rsidRPr="00DE03A4">
        <w:rPr>
          <w:rFonts w:ascii="Times New Roman" w:hAnsi="Times New Roman" w:cs="Times New Roman"/>
          <w:b/>
          <w:bCs/>
          <w:color w:val="auto"/>
        </w:rPr>
        <w:t>item 8.8</w:t>
      </w:r>
      <w:r w:rsidR="002F579A" w:rsidRPr="00DE03A4">
        <w:rPr>
          <w:rFonts w:ascii="Times New Roman" w:hAnsi="Times New Roman" w:cs="Times New Roman"/>
          <w:color w:val="auto"/>
        </w:rPr>
        <w:t xml:space="preserve"> do referido edital</w:t>
      </w:r>
      <w:r w:rsidR="00C4683A" w:rsidRPr="00DE03A4">
        <w:rPr>
          <w:rFonts w:ascii="Times New Roman" w:hAnsi="Times New Roman" w:cs="Times New Roman"/>
          <w:color w:val="auto"/>
        </w:rPr>
        <w:t>)</w:t>
      </w:r>
      <w:r w:rsidR="001048D6" w:rsidRPr="00DE03A4">
        <w:rPr>
          <w:rFonts w:ascii="Times New Roman" w:hAnsi="Times New Roman" w:cs="Times New Roman"/>
          <w:color w:val="auto"/>
        </w:rPr>
        <w:t xml:space="preserve"> ______________________________________</w:t>
      </w:r>
    </w:p>
    <w:p w14:paraId="69DC8F59" w14:textId="77777777" w:rsidR="00636F54" w:rsidRPr="00DE03A4" w:rsidRDefault="002F579A" w:rsidP="001048D6">
      <w:pPr>
        <w:tabs>
          <w:tab w:val="left" w:pos="1418"/>
          <w:tab w:val="left" w:pos="2700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____________________________________________________________</w:t>
      </w:r>
      <w:r w:rsidR="001048D6" w:rsidRPr="00DE03A4">
        <w:rPr>
          <w:rFonts w:ascii="Times New Roman" w:hAnsi="Times New Roman" w:cs="Times New Roman"/>
          <w:color w:val="auto"/>
        </w:rPr>
        <w:t>___</w:t>
      </w:r>
      <w:r w:rsidRPr="00DE03A4">
        <w:rPr>
          <w:rFonts w:ascii="Times New Roman" w:hAnsi="Times New Roman" w:cs="Times New Roman"/>
          <w:color w:val="auto"/>
        </w:rPr>
        <w:t>_  na modalidade esportiva de _________________________</w:t>
      </w:r>
      <w:r w:rsidR="001048D6" w:rsidRPr="00DE03A4">
        <w:rPr>
          <w:rFonts w:ascii="Times New Roman" w:hAnsi="Times New Roman" w:cs="Times New Roman"/>
          <w:color w:val="auto"/>
        </w:rPr>
        <w:t>____</w:t>
      </w:r>
      <w:r w:rsidRPr="00DE03A4">
        <w:rPr>
          <w:rFonts w:ascii="Times New Roman" w:hAnsi="Times New Roman" w:cs="Times New Roman"/>
          <w:color w:val="auto"/>
        </w:rPr>
        <w:t>_</w:t>
      </w:r>
      <w:r w:rsidR="00EA51D0" w:rsidRPr="00DE03A4">
        <w:rPr>
          <w:rFonts w:ascii="Times New Roman" w:hAnsi="Times New Roman" w:cs="Times New Roman"/>
          <w:color w:val="auto"/>
        </w:rPr>
        <w:t>, com a capacidade para atender ___</w:t>
      </w:r>
      <w:r w:rsidRPr="00DE03A4">
        <w:rPr>
          <w:rFonts w:ascii="Times New Roman" w:hAnsi="Times New Roman" w:cs="Times New Roman"/>
          <w:color w:val="auto"/>
        </w:rPr>
        <w:t>___</w:t>
      </w:r>
      <w:r w:rsidR="001048D6" w:rsidRPr="00DE03A4">
        <w:rPr>
          <w:rFonts w:ascii="Times New Roman" w:hAnsi="Times New Roman" w:cs="Times New Roman"/>
          <w:color w:val="auto"/>
        </w:rPr>
        <w:t>_____</w:t>
      </w:r>
      <w:r w:rsidRPr="00DE03A4">
        <w:rPr>
          <w:rFonts w:ascii="Times New Roman" w:hAnsi="Times New Roman" w:cs="Times New Roman"/>
          <w:color w:val="auto"/>
        </w:rPr>
        <w:t>_______</w:t>
      </w:r>
      <w:r w:rsidR="00EA51D0" w:rsidRPr="00DE03A4">
        <w:rPr>
          <w:rFonts w:ascii="Times New Roman" w:hAnsi="Times New Roman" w:cs="Times New Roman"/>
          <w:color w:val="auto"/>
        </w:rPr>
        <w:t>__ participantes</w:t>
      </w:r>
      <w:r w:rsidRPr="00DE03A4">
        <w:rPr>
          <w:rFonts w:ascii="Times New Roman" w:hAnsi="Times New Roman" w:cs="Times New Roman"/>
          <w:color w:val="auto"/>
        </w:rPr>
        <w:t>,</w:t>
      </w:r>
      <w:r w:rsidR="00EA51D0" w:rsidRPr="00DE03A4">
        <w:rPr>
          <w:rFonts w:ascii="Times New Roman" w:hAnsi="Times New Roman" w:cs="Times New Roman"/>
          <w:color w:val="auto"/>
        </w:rPr>
        <w:t xml:space="preserve"> no ____</w:t>
      </w:r>
      <w:r w:rsidRPr="00DE03A4">
        <w:rPr>
          <w:rFonts w:ascii="Times New Roman" w:hAnsi="Times New Roman" w:cs="Times New Roman"/>
          <w:color w:val="auto"/>
        </w:rPr>
        <w:t>____________________</w:t>
      </w:r>
      <w:r w:rsidR="00EA51D0" w:rsidRPr="00DE03A4">
        <w:rPr>
          <w:rFonts w:ascii="Times New Roman" w:hAnsi="Times New Roman" w:cs="Times New Roman"/>
          <w:color w:val="auto"/>
        </w:rPr>
        <w:t>________________</w:t>
      </w:r>
      <w:r w:rsidRPr="00DE03A4">
        <w:rPr>
          <w:rFonts w:ascii="Times New Roman" w:hAnsi="Times New Roman" w:cs="Times New Roman"/>
          <w:color w:val="auto"/>
        </w:rPr>
        <w:t xml:space="preserve">_ </w:t>
      </w:r>
      <w:r w:rsidR="00EA51D0" w:rsidRPr="00DE03A4">
        <w:rPr>
          <w:rFonts w:ascii="Times New Roman" w:hAnsi="Times New Roman" w:cs="Times New Roman"/>
          <w:color w:val="auto"/>
        </w:rPr>
        <w:t>(bairro, setor, etc</w:t>
      </w:r>
      <w:r w:rsidRPr="00DE03A4">
        <w:rPr>
          <w:rFonts w:ascii="Times New Roman" w:hAnsi="Times New Roman" w:cs="Times New Roman"/>
          <w:color w:val="auto"/>
        </w:rPr>
        <w:t>.</w:t>
      </w:r>
      <w:r w:rsidR="00EA51D0" w:rsidRPr="00DE03A4">
        <w:rPr>
          <w:rFonts w:ascii="Times New Roman" w:hAnsi="Times New Roman" w:cs="Times New Roman"/>
          <w:color w:val="auto"/>
        </w:rPr>
        <w:t xml:space="preserve">). </w:t>
      </w:r>
    </w:p>
    <w:p w14:paraId="4D7436A7" w14:textId="77777777" w:rsidR="00636F54" w:rsidRPr="00DE03A4" w:rsidRDefault="00EA51D0" w:rsidP="00703062">
      <w:pPr>
        <w:tabs>
          <w:tab w:val="left" w:pos="1418"/>
          <w:tab w:val="left" w:pos="2700"/>
        </w:tabs>
        <w:spacing w:line="30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A Entidade _________</w:t>
      </w:r>
      <w:r w:rsidR="002F579A" w:rsidRPr="00DE03A4">
        <w:rPr>
          <w:rFonts w:ascii="Times New Roman" w:hAnsi="Times New Roman" w:cs="Times New Roman"/>
          <w:color w:val="auto"/>
        </w:rPr>
        <w:t>____________</w:t>
      </w:r>
      <w:r w:rsidR="001048D6" w:rsidRPr="00DE03A4">
        <w:rPr>
          <w:rFonts w:ascii="Times New Roman" w:hAnsi="Times New Roman" w:cs="Times New Roman"/>
          <w:color w:val="auto"/>
        </w:rPr>
        <w:t>____</w:t>
      </w:r>
      <w:r w:rsidR="002F579A" w:rsidRPr="00DE03A4">
        <w:rPr>
          <w:rFonts w:ascii="Times New Roman" w:hAnsi="Times New Roman" w:cs="Times New Roman"/>
          <w:color w:val="auto"/>
        </w:rPr>
        <w:t>______</w:t>
      </w:r>
      <w:r w:rsidRPr="00DE03A4">
        <w:rPr>
          <w:rFonts w:ascii="Times New Roman" w:hAnsi="Times New Roman" w:cs="Times New Roman"/>
          <w:color w:val="auto"/>
        </w:rPr>
        <w:t xml:space="preserve">_____________________ cumpre os critérios estabelecidos pela lei </w:t>
      </w:r>
      <w:r w:rsidR="00B11694" w:rsidRPr="00DE03A4">
        <w:rPr>
          <w:rFonts w:ascii="Times New Roman" w:hAnsi="Times New Roman" w:cs="Times New Roman"/>
          <w:color w:val="auto"/>
        </w:rPr>
        <w:t>“R” N36 de 11 de maio de 2021.</w:t>
      </w:r>
    </w:p>
    <w:p w14:paraId="7E617F07" w14:textId="77777777" w:rsidR="00636F54" w:rsidRPr="00DE03A4" w:rsidRDefault="00EA51D0" w:rsidP="00703062">
      <w:pPr>
        <w:tabs>
          <w:tab w:val="left" w:pos="1418"/>
          <w:tab w:val="left" w:pos="2700"/>
        </w:tabs>
        <w:spacing w:line="300" w:lineRule="auto"/>
        <w:ind w:firstLine="1134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Para tanto, encaminhamos os documentos solicitados no Edital de </w:t>
      </w:r>
      <w:r w:rsidR="00B11694" w:rsidRPr="00DE03A4">
        <w:rPr>
          <w:rFonts w:ascii="Times New Roman" w:hAnsi="Times New Roman" w:cs="Times New Roman"/>
          <w:color w:val="auto"/>
        </w:rPr>
        <w:t>credenciamento e habilitação</w:t>
      </w:r>
      <w:r w:rsidRPr="00DE03A4">
        <w:rPr>
          <w:rFonts w:ascii="Times New Roman" w:hAnsi="Times New Roman" w:cs="Times New Roman"/>
          <w:color w:val="auto"/>
        </w:rPr>
        <w:t xml:space="preserve">, para análise e seleção, pois </w:t>
      </w:r>
      <w:r w:rsidR="002F579A" w:rsidRPr="00DE03A4">
        <w:rPr>
          <w:rFonts w:ascii="Times New Roman" w:hAnsi="Times New Roman" w:cs="Times New Roman"/>
          <w:color w:val="auto"/>
        </w:rPr>
        <w:t>é</w:t>
      </w:r>
      <w:r w:rsidRPr="00DE03A4">
        <w:rPr>
          <w:rFonts w:ascii="Times New Roman" w:hAnsi="Times New Roman" w:cs="Times New Roman"/>
          <w:color w:val="auto"/>
        </w:rPr>
        <w:t xml:space="preserve"> </w:t>
      </w:r>
      <w:r w:rsidR="002F579A" w:rsidRPr="00DE03A4">
        <w:rPr>
          <w:rFonts w:ascii="Times New Roman" w:hAnsi="Times New Roman" w:cs="Times New Roman"/>
          <w:color w:val="auto"/>
        </w:rPr>
        <w:t xml:space="preserve">de </w:t>
      </w:r>
      <w:r w:rsidRPr="00DE03A4">
        <w:rPr>
          <w:rFonts w:ascii="Times New Roman" w:hAnsi="Times New Roman" w:cs="Times New Roman"/>
          <w:color w:val="auto"/>
        </w:rPr>
        <w:t xml:space="preserve">nosso interesse firmar parceria com a Prefeitura do </w:t>
      </w:r>
      <w:r w:rsidR="002F579A" w:rsidRPr="00DE03A4">
        <w:rPr>
          <w:rFonts w:ascii="Times New Roman" w:hAnsi="Times New Roman" w:cs="Times New Roman"/>
          <w:color w:val="auto"/>
        </w:rPr>
        <w:t>M</w:t>
      </w:r>
      <w:r w:rsidRPr="00DE03A4">
        <w:rPr>
          <w:rFonts w:ascii="Times New Roman" w:hAnsi="Times New Roman" w:cs="Times New Roman"/>
          <w:color w:val="auto"/>
        </w:rPr>
        <w:t>unicípio de Toledo e com a Secretaria Municipal de Esportes e Lazer.</w:t>
      </w:r>
    </w:p>
    <w:p w14:paraId="7D5331FD" w14:textId="77777777" w:rsidR="002F579A" w:rsidRPr="00DE03A4" w:rsidRDefault="002F579A" w:rsidP="00703062">
      <w:pPr>
        <w:spacing w:line="300" w:lineRule="auto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BB1C040" w14:textId="77777777" w:rsidR="00636F54" w:rsidRPr="00DE03A4" w:rsidRDefault="00EA51D0" w:rsidP="00703062">
      <w:pPr>
        <w:spacing w:line="300" w:lineRule="auto"/>
        <w:ind w:firstLine="1418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Atenciosamente, </w:t>
      </w:r>
    </w:p>
    <w:p w14:paraId="6D295580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65C2123F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6142F9BD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______________________________________</w:t>
      </w:r>
    </w:p>
    <w:p w14:paraId="6173B55A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 xml:space="preserve">Nome </w:t>
      </w:r>
    </w:p>
    <w:p w14:paraId="00208428" w14:textId="77777777" w:rsidR="00DE03A4" w:rsidRDefault="00EA51D0" w:rsidP="00703062">
      <w:pPr>
        <w:spacing w:line="300" w:lineRule="auto"/>
        <w:jc w:val="both"/>
        <w:rPr>
          <w:rStyle w:val="Fontepargpadro1"/>
          <w:rFonts w:ascii="Times New Roman" w:eastAsia="Times New Roman" w:hAnsi="Times New Roman" w:cs="Times New Roman"/>
          <w:b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b/>
          <w:color w:val="auto"/>
        </w:rPr>
        <w:t>Presidente da Entidade/Organização</w:t>
      </w:r>
    </w:p>
    <w:p w14:paraId="4B0391A5" w14:textId="77777777" w:rsidR="00DE03A4" w:rsidRDefault="00DE03A4">
      <w:pPr>
        <w:widowControl/>
        <w:suppressAutoHyphens w:val="0"/>
        <w:textAlignment w:val="auto"/>
        <w:rPr>
          <w:rStyle w:val="Fontepargpadro1"/>
          <w:rFonts w:ascii="Times New Roman" w:eastAsia="Times New Roman" w:hAnsi="Times New Roman" w:cs="Times New Roman"/>
          <w:b/>
          <w:color w:val="auto"/>
        </w:rPr>
      </w:pPr>
      <w:r>
        <w:rPr>
          <w:rStyle w:val="Fontepargpadro1"/>
          <w:rFonts w:ascii="Times New Roman" w:eastAsia="Times New Roman" w:hAnsi="Times New Roman" w:cs="Times New Roman"/>
          <w:b/>
          <w:color w:val="auto"/>
        </w:rPr>
        <w:br w:type="page"/>
      </w:r>
    </w:p>
    <w:p w14:paraId="5D3D7766" w14:textId="77777777" w:rsidR="00064BC3" w:rsidRPr="00DE03A4" w:rsidRDefault="00064BC3" w:rsidP="00064BC3">
      <w:pPr>
        <w:spacing w:line="300" w:lineRule="auto"/>
        <w:jc w:val="center"/>
        <w:rPr>
          <w:rFonts w:ascii="Times New Roman" w:hAnsi="Times New Roman" w:cs="Times New Roman"/>
          <w:caps/>
          <w:color w:val="auto"/>
        </w:rPr>
      </w:pPr>
      <w:r w:rsidRPr="00DE03A4">
        <w:rPr>
          <w:rFonts w:ascii="Times New Roman" w:eastAsia="Times New Roman" w:hAnsi="Times New Roman" w:cs="Times New Roman"/>
          <w:b/>
          <w:caps/>
          <w:color w:val="auto"/>
        </w:rPr>
        <w:lastRenderedPageBreak/>
        <w:t xml:space="preserve">Anexo II </w:t>
      </w:r>
    </w:p>
    <w:p w14:paraId="36DDBAB6" w14:textId="77777777" w:rsidR="00064BC3" w:rsidRPr="00DE03A4" w:rsidRDefault="00064BC3" w:rsidP="00064BC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7350B6AD" w14:textId="77777777" w:rsidR="00064BC3" w:rsidRPr="00DE03A4" w:rsidRDefault="00064BC3" w:rsidP="00064BC3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bCs/>
          <w:color w:val="auto"/>
        </w:rPr>
        <w:t>DECLARAÇÃO DE CIÊNCIA E CONCORDÂNCIA</w:t>
      </w:r>
    </w:p>
    <w:p w14:paraId="7A7D0487" w14:textId="77777777" w:rsidR="00064BC3" w:rsidRPr="00DE03A4" w:rsidRDefault="00064BC3" w:rsidP="00064BC3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923AEA6" w14:textId="77777777" w:rsidR="00064BC3" w:rsidRPr="00DE03A4" w:rsidRDefault="00064BC3" w:rsidP="00064BC3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8EFD6AB" w14:textId="77777777" w:rsidR="00064BC3" w:rsidRPr="00DE03A4" w:rsidRDefault="00064BC3" w:rsidP="00064BC3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40B3917" w14:textId="07623065" w:rsidR="00064BC3" w:rsidRPr="00DE03A4" w:rsidRDefault="00064BC3" w:rsidP="00064BC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br/>
      </w: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ab/>
        <w:t xml:space="preserve">Declaro que a ___________________________________________________________(identificação da </w:t>
      </w:r>
      <w:r w:rsidRPr="00DE03A4">
        <w:rPr>
          <w:rStyle w:val="Fontepargpadro1"/>
          <w:rFonts w:ascii="Times New Roman" w:hAnsi="Times New Roman" w:cs="Times New Roman"/>
          <w:color w:val="auto"/>
        </w:rPr>
        <w:t xml:space="preserve">Entidade com Finalidade  Esportiva) </w:t>
      </w: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 xml:space="preserve">está ciente e concorda com as disposições previstas no </w:t>
      </w:r>
      <w:r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Edital de Credenciamento e Habilitação nº 0</w:t>
      </w:r>
      <w:r w:rsidR="007D759D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5</w:t>
      </w:r>
      <w:r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/</w:t>
      </w:r>
      <w:r w:rsidR="00C50701"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2025</w:t>
      </w: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 xml:space="preserve"> e em seus anexos, bem como que se responsabiliza, sob as penas da Lei, pela veracidade e legitimidade das informações e documentos apresentados durante o processo de seleção.</w:t>
      </w:r>
    </w:p>
    <w:p w14:paraId="3D99C81A" w14:textId="77777777" w:rsidR="00064BC3" w:rsidRPr="00DE03A4" w:rsidRDefault="00064BC3" w:rsidP="00064BC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4F9E4F62" w14:textId="1517E5A4" w:rsidR="00064BC3" w:rsidRPr="00DE03A4" w:rsidRDefault="00064BC3" w:rsidP="00064BC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br/>
        <w:t>Toledo-PR, ______ de ______________de 20</w:t>
      </w:r>
      <w:r w:rsidR="00B82CAD" w:rsidRPr="00DE03A4">
        <w:rPr>
          <w:rStyle w:val="Fontepargpadro1"/>
          <w:rFonts w:ascii="Times New Roman" w:eastAsia="Times New Roman" w:hAnsi="Times New Roman" w:cs="Times New Roman"/>
          <w:color w:val="auto"/>
        </w:rPr>
        <w:t>25.</w:t>
      </w:r>
    </w:p>
    <w:p w14:paraId="07583673" w14:textId="77777777" w:rsidR="001048D6" w:rsidRPr="00DE03A4" w:rsidRDefault="001048D6" w:rsidP="001048D6">
      <w:pPr>
        <w:spacing w:line="30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5E2D9711" w14:textId="77777777" w:rsidR="001048D6" w:rsidRPr="00DE03A4" w:rsidRDefault="00064BC3" w:rsidP="001048D6">
      <w:pPr>
        <w:spacing w:line="30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color w:val="auto"/>
        </w:rPr>
        <w:br/>
        <w:t>Representante Legal da</w:t>
      </w:r>
    </w:p>
    <w:p w14:paraId="16095759" w14:textId="77777777" w:rsidR="00064BC3" w:rsidRPr="00DE03A4" w:rsidRDefault="00064BC3" w:rsidP="001048D6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hAnsi="Times New Roman" w:cs="Times New Roman"/>
          <w:color w:val="auto"/>
        </w:rPr>
        <w:t>ENTIDADE COM FINALIDADE ESPORTIVA E RECREATIVA</w:t>
      </w:r>
    </w:p>
    <w:p w14:paraId="7F68A195" w14:textId="77777777" w:rsidR="00064BC3" w:rsidRPr="00DE03A4" w:rsidRDefault="00064BC3" w:rsidP="00064BC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6C0BD06E" w14:textId="77777777" w:rsidR="001048D6" w:rsidRPr="00DE03A4" w:rsidRDefault="001048D6" w:rsidP="00064BC3">
      <w:pPr>
        <w:spacing w:line="300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1C47FD2E" w14:textId="77777777" w:rsidR="001048D6" w:rsidRPr="00DE03A4" w:rsidRDefault="00064BC3" w:rsidP="00064BC3">
      <w:pPr>
        <w:spacing w:line="30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color w:val="auto"/>
        </w:rPr>
        <w:br/>
        <w:t xml:space="preserve">Nome, Assinatura e Carimbo da </w:t>
      </w:r>
    </w:p>
    <w:p w14:paraId="10C892DF" w14:textId="305DFEBC" w:rsidR="00DE03A4" w:rsidRDefault="00064BC3" w:rsidP="00064BC3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hAnsi="Times New Roman" w:cs="Times New Roman"/>
          <w:color w:val="auto"/>
        </w:rPr>
        <w:t>ENTIDADE COM FINALIDADE ESPORTIVA E RECREATIVA</w:t>
      </w:r>
      <w:r w:rsidRPr="00DE03A4">
        <w:rPr>
          <w:rFonts w:ascii="Times New Roman" w:eastAsia="Times New Roman" w:hAnsi="Times New Roman" w:cs="Times New Roman"/>
          <w:color w:val="auto"/>
        </w:rPr>
        <w:br/>
      </w:r>
    </w:p>
    <w:p w14:paraId="210238CE" w14:textId="77777777" w:rsidR="00DE03A4" w:rsidRDefault="00DE03A4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1B54D791" w14:textId="77777777" w:rsidR="00636F54" w:rsidRPr="00DE03A4" w:rsidRDefault="00EA51D0" w:rsidP="00703062">
      <w:pPr>
        <w:pStyle w:val="Ttulo1"/>
        <w:keepNext w:val="0"/>
        <w:spacing w:before="0" w:after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03A4">
        <w:rPr>
          <w:rFonts w:ascii="Times New Roman" w:hAnsi="Times New Roman" w:cs="Times New Roman"/>
          <w:color w:val="auto"/>
          <w:sz w:val="24"/>
          <w:szCs w:val="24"/>
        </w:rPr>
        <w:lastRenderedPageBreak/>
        <w:t>ANEXO II</w:t>
      </w:r>
      <w:r w:rsidR="00064BC3" w:rsidRPr="00DE03A4">
        <w:rPr>
          <w:rFonts w:ascii="Times New Roman" w:hAnsi="Times New Roman" w:cs="Times New Roman"/>
          <w:color w:val="auto"/>
          <w:sz w:val="24"/>
          <w:szCs w:val="24"/>
        </w:rPr>
        <w:t>I</w:t>
      </w:r>
    </w:p>
    <w:p w14:paraId="20DE9ECF" w14:textId="77777777" w:rsidR="00636F54" w:rsidRPr="00DE03A4" w:rsidRDefault="00636F54" w:rsidP="00703062">
      <w:pPr>
        <w:pStyle w:val="Ttulo1"/>
        <w:keepNext w:val="0"/>
        <w:spacing w:before="0" w:after="0" w:line="300" w:lineRule="auto"/>
        <w:jc w:val="both"/>
        <w:rPr>
          <w:rFonts w:ascii="Times New Roman" w:eastAsia="Arial" w:hAnsi="Times New Roman" w:cs="Times New Roman"/>
          <w:color w:val="auto"/>
          <w:spacing w:val="1"/>
          <w:sz w:val="24"/>
          <w:szCs w:val="24"/>
        </w:rPr>
      </w:pPr>
    </w:p>
    <w:p w14:paraId="046691E7" w14:textId="77777777" w:rsidR="00636F54" w:rsidRPr="00DE03A4" w:rsidRDefault="00636F54" w:rsidP="00703062">
      <w:pPr>
        <w:spacing w:line="300" w:lineRule="auto"/>
        <w:jc w:val="both"/>
        <w:rPr>
          <w:rFonts w:ascii="Times New Roman" w:eastAsia="Arial" w:hAnsi="Times New Roman" w:cs="Times New Roman"/>
          <w:b/>
          <w:color w:val="auto"/>
        </w:rPr>
      </w:pPr>
    </w:p>
    <w:p w14:paraId="6DF7EBF5" w14:textId="3454234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CADASTRO DA ENTIDADE</w:t>
      </w:r>
      <w:r w:rsidR="00307640" w:rsidRPr="00DE03A4">
        <w:rPr>
          <w:rFonts w:ascii="Times New Roman" w:hAnsi="Times New Roman" w:cs="Times New Roman"/>
          <w:b/>
          <w:color w:val="auto"/>
        </w:rPr>
        <w:t xml:space="preserve"> COM FINALIDA</w:t>
      </w:r>
      <w:r w:rsidR="00C50701" w:rsidRPr="00DE03A4">
        <w:rPr>
          <w:rFonts w:ascii="Times New Roman" w:hAnsi="Times New Roman" w:cs="Times New Roman"/>
          <w:b/>
          <w:color w:val="auto"/>
        </w:rPr>
        <w:t>D</w:t>
      </w:r>
      <w:r w:rsidR="00307640" w:rsidRPr="00DE03A4">
        <w:rPr>
          <w:rFonts w:ascii="Times New Roman" w:hAnsi="Times New Roman" w:cs="Times New Roman"/>
          <w:b/>
          <w:color w:val="auto"/>
        </w:rPr>
        <w:t xml:space="preserve">E ESPORTIVA </w:t>
      </w:r>
    </w:p>
    <w:p w14:paraId="5B241A2D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30D1A13" w14:textId="77777777" w:rsidR="00636F54" w:rsidRPr="00DE03A4" w:rsidRDefault="00EA51D0" w:rsidP="00703062">
      <w:pPr>
        <w:shd w:val="clear" w:color="auto" w:fill="D9D9D9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NOME DA ENTIDADE:</w:t>
      </w:r>
    </w:p>
    <w:p w14:paraId="78AE09B0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CNPJ: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 xml:space="preserve">          DATA DA INSCRIÇÃO:___/____/______</w:t>
      </w:r>
    </w:p>
    <w:p w14:paraId="47B6AD62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NATUREZA JURÍDICA:</w:t>
      </w:r>
    </w:p>
    <w:p w14:paraId="46265999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ENDEREÇO:</w:t>
      </w:r>
    </w:p>
    <w:p w14:paraId="484829FC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CIDADE: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UF:</w:t>
      </w:r>
    </w:p>
    <w:p w14:paraId="137F7580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TELEFONE: </w:t>
      </w:r>
      <w:proofErr w:type="gramStart"/>
      <w:r w:rsidR="001048D6" w:rsidRPr="00DE03A4">
        <w:rPr>
          <w:rFonts w:ascii="Times New Roman" w:hAnsi="Times New Roman" w:cs="Times New Roman"/>
          <w:color w:val="auto"/>
        </w:rPr>
        <w:t xml:space="preserve">(  </w:t>
      </w:r>
      <w:r w:rsidRPr="00DE03A4">
        <w:rPr>
          <w:rFonts w:ascii="Times New Roman" w:hAnsi="Times New Roman" w:cs="Times New Roman"/>
          <w:color w:val="auto"/>
        </w:rPr>
        <w:t xml:space="preserve">  )</w:t>
      </w:r>
      <w:proofErr w:type="gramEnd"/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E-MAIL:</w:t>
      </w:r>
    </w:p>
    <w:p w14:paraId="1BCB77E2" w14:textId="77777777" w:rsidR="00064BC3" w:rsidRPr="00DE03A4" w:rsidRDefault="00064BC3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67C2DE68" w14:textId="77777777" w:rsidR="00636F54" w:rsidRPr="00DE03A4" w:rsidRDefault="00EA51D0" w:rsidP="00703062">
      <w:pPr>
        <w:shd w:val="clear" w:color="auto" w:fill="D9D9D9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NOME DO PRESIDENTE:</w:t>
      </w:r>
    </w:p>
    <w:p w14:paraId="39DB3CA9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DATA DE NASCIMENTO:</w:t>
      </w:r>
      <w:r w:rsidRPr="00DE03A4">
        <w:rPr>
          <w:rFonts w:ascii="Times New Roman" w:hAnsi="Times New Roman" w:cs="Times New Roman"/>
          <w:color w:val="auto"/>
        </w:rPr>
        <w:tab/>
        <w:t>___/____/______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CPF: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</w:p>
    <w:p w14:paraId="2AB2E30E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RG:        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ÓRGÃO EXPEDIDOR/DATA:</w:t>
      </w:r>
    </w:p>
    <w:p w14:paraId="2BBD6AC0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TELEFONE:(  </w:t>
      </w:r>
      <w:proofErr w:type="gramStart"/>
      <w:r w:rsidRPr="00DE03A4">
        <w:rPr>
          <w:rFonts w:ascii="Times New Roman" w:hAnsi="Times New Roman" w:cs="Times New Roman"/>
          <w:color w:val="auto"/>
        </w:rPr>
        <w:t xml:space="preserve">  )</w:t>
      </w:r>
      <w:proofErr w:type="gramEnd"/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E-MAIL:</w:t>
      </w:r>
    </w:p>
    <w:p w14:paraId="1CB51959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MANDATO DA DIRETORIA:</w:t>
      </w:r>
    </w:p>
    <w:p w14:paraId="6A9A3DC0" w14:textId="77777777" w:rsidR="00064BC3" w:rsidRPr="00DE03A4" w:rsidRDefault="00064BC3" w:rsidP="00703062">
      <w:pPr>
        <w:pStyle w:val="Ttulo1"/>
        <w:keepNext w:val="0"/>
        <w:spacing w:before="0" w:after="0"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3FE776" w14:textId="77777777" w:rsidR="00064BC3" w:rsidRPr="00DE03A4" w:rsidRDefault="00064BC3" w:rsidP="00064BC3">
      <w:pPr>
        <w:shd w:val="clear" w:color="auto" w:fill="D9D9D9"/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NOME DO TESOUREIRO:</w:t>
      </w:r>
    </w:p>
    <w:p w14:paraId="409F653F" w14:textId="77777777" w:rsidR="00064BC3" w:rsidRPr="00DE03A4" w:rsidRDefault="00064BC3" w:rsidP="00064BC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DATA DE NASCIMENTO:</w:t>
      </w:r>
      <w:r w:rsidRPr="00DE03A4">
        <w:rPr>
          <w:rFonts w:ascii="Times New Roman" w:hAnsi="Times New Roman" w:cs="Times New Roman"/>
          <w:color w:val="auto"/>
        </w:rPr>
        <w:tab/>
        <w:t>___/____/______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CPF: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</w:p>
    <w:p w14:paraId="3DFBF163" w14:textId="77777777" w:rsidR="00064BC3" w:rsidRPr="00DE03A4" w:rsidRDefault="00064BC3" w:rsidP="00064BC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RG:        </w:t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ÓRGÃO EXPEDIDOR/DATA:</w:t>
      </w:r>
    </w:p>
    <w:p w14:paraId="05683218" w14:textId="77777777" w:rsidR="00064BC3" w:rsidRPr="00DE03A4" w:rsidRDefault="00064BC3" w:rsidP="00064BC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TELEFONE:(  </w:t>
      </w:r>
      <w:proofErr w:type="gramStart"/>
      <w:r w:rsidRPr="00DE03A4">
        <w:rPr>
          <w:rFonts w:ascii="Times New Roman" w:hAnsi="Times New Roman" w:cs="Times New Roman"/>
          <w:color w:val="auto"/>
        </w:rPr>
        <w:t xml:space="preserve">  )</w:t>
      </w:r>
      <w:proofErr w:type="gramEnd"/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  <w:t>E-MAIL:</w:t>
      </w:r>
    </w:p>
    <w:p w14:paraId="53ED3A40" w14:textId="0B48836A" w:rsidR="00DE03A4" w:rsidRDefault="00064BC3" w:rsidP="003F6A07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MANDATO DA DIRETORIA:</w:t>
      </w:r>
    </w:p>
    <w:p w14:paraId="57B12AAE" w14:textId="77777777" w:rsidR="003F6A07" w:rsidRDefault="003F6A07" w:rsidP="003F6A07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3B5A58F2" w14:textId="14132065" w:rsidR="003F6A07" w:rsidRDefault="003F6A07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3CCE8C6C" w14:textId="77777777" w:rsidR="003F6A07" w:rsidRDefault="003F6A07" w:rsidP="003F6A07">
      <w:pPr>
        <w:spacing w:line="30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EE08EA1" w14:textId="77777777" w:rsidR="00F117A1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 xml:space="preserve">ANEXO IV </w:t>
      </w:r>
    </w:p>
    <w:p w14:paraId="17CC871D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62D70246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6D7F244C" w14:textId="77777777" w:rsidR="00D767C4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 xml:space="preserve">DECLARAÇÃO DE QUE POSSUI PARCERIAS E RECURSOS PRÓPRIOS </w:t>
      </w:r>
    </w:p>
    <w:p w14:paraId="41A074E4" w14:textId="77777777" w:rsidR="00F117A1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 xml:space="preserve">PARA MANUTENÇÃO DO SERVIÇO </w:t>
      </w:r>
    </w:p>
    <w:p w14:paraId="43B11D47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7CBD0D72" w14:textId="77777777" w:rsidR="00F117A1" w:rsidRPr="00DE03A4" w:rsidRDefault="00F117A1" w:rsidP="00F117A1">
      <w:pPr>
        <w:spacing w:line="300" w:lineRule="auto"/>
        <w:ind w:firstLine="2268"/>
        <w:jc w:val="both"/>
        <w:rPr>
          <w:rFonts w:ascii="Times New Roman" w:hAnsi="Times New Roman" w:cs="Times New Roman"/>
          <w:b/>
          <w:color w:val="auto"/>
        </w:rPr>
      </w:pPr>
    </w:p>
    <w:p w14:paraId="7BB9DAC0" w14:textId="77777777" w:rsidR="00F117A1" w:rsidRPr="00DE03A4" w:rsidRDefault="00F117A1" w:rsidP="00F117A1">
      <w:pPr>
        <w:spacing w:line="300" w:lineRule="auto"/>
        <w:ind w:firstLine="2268"/>
        <w:jc w:val="both"/>
        <w:rPr>
          <w:rFonts w:ascii="Times New Roman" w:hAnsi="Times New Roman" w:cs="Times New Roman"/>
          <w:b/>
          <w:color w:val="auto"/>
        </w:rPr>
      </w:pPr>
    </w:p>
    <w:p w14:paraId="240A0032" w14:textId="77777777" w:rsidR="00F117A1" w:rsidRPr="00DE03A4" w:rsidRDefault="00F117A1" w:rsidP="00050A63">
      <w:pPr>
        <w:spacing w:line="30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Eu, ________________________</w:t>
      </w:r>
      <w:r w:rsidR="00050A63" w:rsidRPr="00DE03A4">
        <w:rPr>
          <w:rFonts w:ascii="Times New Roman" w:hAnsi="Times New Roman" w:cs="Times New Roman"/>
          <w:color w:val="auto"/>
        </w:rPr>
        <w:t>_________</w:t>
      </w:r>
      <w:r w:rsidRPr="00DE03A4">
        <w:rPr>
          <w:rFonts w:ascii="Times New Roman" w:hAnsi="Times New Roman" w:cs="Times New Roman"/>
          <w:color w:val="auto"/>
        </w:rPr>
        <w:t>_________________</w:t>
      </w:r>
      <w:r w:rsidR="00050A63" w:rsidRPr="00DE03A4">
        <w:rPr>
          <w:rFonts w:ascii="Times New Roman" w:hAnsi="Times New Roman" w:cs="Times New Roman"/>
          <w:color w:val="auto"/>
        </w:rPr>
        <w:t>______</w:t>
      </w:r>
      <w:r w:rsidRPr="00DE03A4">
        <w:rPr>
          <w:rFonts w:ascii="Times New Roman" w:hAnsi="Times New Roman" w:cs="Times New Roman"/>
          <w:color w:val="auto"/>
        </w:rPr>
        <w:t>_____________ (nome completo), portador da RG nº _________</w:t>
      </w:r>
      <w:r w:rsidR="00050A63" w:rsidRPr="00DE03A4">
        <w:rPr>
          <w:rFonts w:ascii="Times New Roman" w:hAnsi="Times New Roman" w:cs="Times New Roman"/>
          <w:color w:val="auto"/>
        </w:rPr>
        <w:t>_____</w:t>
      </w:r>
      <w:r w:rsidRPr="00DE03A4">
        <w:rPr>
          <w:rFonts w:ascii="Times New Roman" w:hAnsi="Times New Roman" w:cs="Times New Roman"/>
          <w:color w:val="auto"/>
        </w:rPr>
        <w:t>____</w:t>
      </w:r>
      <w:r w:rsidR="00050A63" w:rsidRPr="00DE03A4">
        <w:rPr>
          <w:rFonts w:ascii="Times New Roman" w:hAnsi="Times New Roman" w:cs="Times New Roman"/>
          <w:color w:val="auto"/>
        </w:rPr>
        <w:t>________</w:t>
      </w:r>
      <w:r w:rsidRPr="00DE03A4">
        <w:rPr>
          <w:rFonts w:ascii="Times New Roman" w:hAnsi="Times New Roman" w:cs="Times New Roman"/>
          <w:color w:val="auto"/>
        </w:rPr>
        <w:t>______________ , órgão expedidor, CPF nº ____________</w:t>
      </w:r>
      <w:r w:rsidR="00050A63" w:rsidRPr="00DE03A4">
        <w:rPr>
          <w:rFonts w:ascii="Times New Roman" w:hAnsi="Times New Roman" w:cs="Times New Roman"/>
          <w:color w:val="auto"/>
        </w:rPr>
        <w:t>____</w:t>
      </w:r>
      <w:r w:rsidRPr="00DE03A4">
        <w:rPr>
          <w:rFonts w:ascii="Times New Roman" w:hAnsi="Times New Roman" w:cs="Times New Roman"/>
          <w:color w:val="auto"/>
        </w:rPr>
        <w:t>__________, ocupante do ________________________________(cargo/função), da ______________</w:t>
      </w:r>
      <w:r w:rsidR="00050A63" w:rsidRPr="00DE03A4">
        <w:rPr>
          <w:rFonts w:ascii="Times New Roman" w:hAnsi="Times New Roman" w:cs="Times New Roman"/>
          <w:color w:val="auto"/>
        </w:rPr>
        <w:t>_______________</w:t>
      </w:r>
      <w:r w:rsidRPr="00DE03A4">
        <w:rPr>
          <w:rFonts w:ascii="Times New Roman" w:hAnsi="Times New Roman" w:cs="Times New Roman"/>
          <w:color w:val="auto"/>
        </w:rPr>
        <w:t>___________________________(nome da Entidade), inscrita no CNPJ nº ________</w:t>
      </w:r>
      <w:r w:rsidR="00050A63" w:rsidRPr="00DE03A4">
        <w:rPr>
          <w:rFonts w:ascii="Times New Roman" w:hAnsi="Times New Roman" w:cs="Times New Roman"/>
          <w:color w:val="auto"/>
        </w:rPr>
        <w:t>__</w:t>
      </w:r>
      <w:r w:rsidRPr="00DE03A4">
        <w:rPr>
          <w:rFonts w:ascii="Times New Roman" w:hAnsi="Times New Roman" w:cs="Times New Roman"/>
          <w:color w:val="auto"/>
        </w:rPr>
        <w:t>___________________, sediada à _____</w:t>
      </w:r>
      <w:r w:rsidR="00050A63" w:rsidRPr="00DE03A4">
        <w:rPr>
          <w:rFonts w:ascii="Times New Roman" w:hAnsi="Times New Roman" w:cs="Times New Roman"/>
          <w:color w:val="auto"/>
        </w:rPr>
        <w:t>_____________________________________ _________</w:t>
      </w:r>
      <w:r w:rsidRPr="00DE03A4">
        <w:rPr>
          <w:rFonts w:ascii="Times New Roman" w:hAnsi="Times New Roman" w:cs="Times New Roman"/>
          <w:color w:val="auto"/>
        </w:rPr>
        <w:t>____________________</w:t>
      </w:r>
      <w:r w:rsidR="00050A63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(endereço completo).</w:t>
      </w:r>
    </w:p>
    <w:p w14:paraId="2EB64F2A" w14:textId="77777777" w:rsidR="00F117A1" w:rsidRPr="00DE03A4" w:rsidRDefault="00F117A1" w:rsidP="00050A63">
      <w:pPr>
        <w:spacing w:line="30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DECLARO</w:t>
      </w:r>
      <w:r w:rsidRPr="00DE03A4">
        <w:rPr>
          <w:rFonts w:ascii="Times New Roman" w:hAnsi="Times New Roman" w:cs="Times New Roman"/>
          <w:color w:val="auto"/>
        </w:rPr>
        <w:t>, que a Entidade conta com recursos próprios ou parcerias para a manutenção das atividades de ________________________________</w:t>
      </w:r>
      <w:r w:rsidR="00050A63" w:rsidRPr="00DE03A4">
        <w:rPr>
          <w:rFonts w:ascii="Times New Roman" w:hAnsi="Times New Roman" w:cs="Times New Roman"/>
          <w:color w:val="auto"/>
        </w:rPr>
        <w:t>__</w:t>
      </w:r>
      <w:r w:rsidRPr="00DE03A4">
        <w:rPr>
          <w:rFonts w:ascii="Times New Roman" w:hAnsi="Times New Roman" w:cs="Times New Roman"/>
          <w:color w:val="auto"/>
        </w:rPr>
        <w:t>_______________________________________.</w:t>
      </w:r>
    </w:p>
    <w:p w14:paraId="2307BF4C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ab/>
      </w:r>
      <w:r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DECLARO</w:t>
      </w: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>, que a Entidade dispõe de instalações, outras condições materiais e capacidade técnica e operacional, para o desenvolvimento das atividades ou projetos previstos na parceria e o cumprimento das metas estabelecidas.</w:t>
      </w:r>
    </w:p>
    <w:p w14:paraId="7B42938F" w14:textId="51BADD2E" w:rsidR="00F117A1" w:rsidRPr="00DE03A4" w:rsidRDefault="00F117A1" w:rsidP="00050A63">
      <w:pPr>
        <w:spacing w:line="30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Porém, ressaltando a essencial importância da parceria com o Município de Toledo e com a Secretaria Municipal Esportes e Lazer, em regime de mútua cooperação para garantir a consecução de finalidade de interesse público na prestação dos serviços, firmando a parceria entre administração pública e está </w:t>
      </w:r>
      <w:r w:rsidRPr="00DE03A4">
        <w:rPr>
          <w:rStyle w:val="Fontepargpadro1"/>
          <w:rFonts w:ascii="Times New Roman" w:hAnsi="Times New Roman" w:cs="Times New Roman"/>
          <w:color w:val="auto"/>
        </w:rPr>
        <w:t>Entidades com Finalidade Esportiva</w:t>
      </w:r>
      <w:r w:rsidRPr="00DE03A4">
        <w:rPr>
          <w:rFonts w:ascii="Times New Roman" w:hAnsi="Times New Roman" w:cs="Times New Roman"/>
          <w:color w:val="auto"/>
        </w:rPr>
        <w:t xml:space="preserve">, conforme previsto na Lei Municipal </w:t>
      </w:r>
      <w:r w:rsidRPr="00DE03A4">
        <w:rPr>
          <w:rStyle w:val="Fontepargpadro1"/>
          <w:rFonts w:ascii="Times New Roman" w:hAnsi="Times New Roman" w:cs="Times New Roman"/>
          <w:color w:val="auto"/>
        </w:rPr>
        <w:t>“R” nº 36, de 11 de maio de 2021.</w:t>
      </w:r>
    </w:p>
    <w:p w14:paraId="4423C3B1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2B174920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375D12B6" w14:textId="7ECE60E7" w:rsidR="00F117A1" w:rsidRPr="00DE03A4" w:rsidRDefault="00050A63" w:rsidP="00050A63">
      <w:pPr>
        <w:spacing w:line="30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Toledo, </w:t>
      </w:r>
      <w:r w:rsidR="00F117A1" w:rsidRPr="00DE03A4">
        <w:rPr>
          <w:rFonts w:ascii="Times New Roman" w:hAnsi="Times New Roman" w:cs="Times New Roman"/>
          <w:color w:val="auto"/>
        </w:rPr>
        <w:t xml:space="preserve">_____ de _______________ </w:t>
      </w:r>
      <w:proofErr w:type="spellStart"/>
      <w:r w:rsidR="00A91741" w:rsidRPr="00DE03A4">
        <w:rPr>
          <w:rFonts w:ascii="Times New Roman" w:hAnsi="Times New Roman" w:cs="Times New Roman"/>
          <w:color w:val="auto"/>
        </w:rPr>
        <w:t>de</w:t>
      </w:r>
      <w:proofErr w:type="spellEnd"/>
      <w:r w:rsidR="00A91741" w:rsidRPr="00DE03A4">
        <w:rPr>
          <w:rFonts w:ascii="Times New Roman" w:hAnsi="Times New Roman" w:cs="Times New Roman"/>
          <w:color w:val="auto"/>
        </w:rPr>
        <w:t xml:space="preserve"> </w:t>
      </w:r>
      <w:r w:rsidR="00B82CAD" w:rsidRPr="00DE03A4">
        <w:rPr>
          <w:rFonts w:ascii="Times New Roman" w:hAnsi="Times New Roman" w:cs="Times New Roman"/>
          <w:color w:val="auto"/>
        </w:rPr>
        <w:t>2025.</w:t>
      </w:r>
    </w:p>
    <w:p w14:paraId="08A3B1E7" w14:textId="77777777" w:rsidR="00F117A1" w:rsidRPr="00DE03A4" w:rsidRDefault="00F117A1" w:rsidP="00F117A1">
      <w:pPr>
        <w:pStyle w:val="Cabealho"/>
        <w:tabs>
          <w:tab w:val="left" w:pos="2083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0AEC9FF9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32C1B7A6" w14:textId="77777777" w:rsidR="00F117A1" w:rsidRPr="00DE03A4" w:rsidRDefault="00F117A1" w:rsidP="00050A63">
      <w:pPr>
        <w:spacing w:line="30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Por ser verdade, firmo a presente declaração.</w:t>
      </w:r>
    </w:p>
    <w:p w14:paraId="4CAF2AE1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770CCFD4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418DECE7" w14:textId="77777777" w:rsidR="00F117A1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_____________________________________</w:t>
      </w:r>
    </w:p>
    <w:p w14:paraId="7CC6418A" w14:textId="2D7A9005" w:rsid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Assinatura do dirigente máximo da entidade</w:t>
      </w:r>
    </w:p>
    <w:p w14:paraId="51F3CA7C" w14:textId="256128BA" w:rsidR="00005E91" w:rsidRDefault="00005E91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6ED10ECB" w14:textId="0280CDE1" w:rsidR="00F117A1" w:rsidRPr="00DE03A4" w:rsidRDefault="00F117A1" w:rsidP="00F117A1">
      <w:pPr>
        <w:pStyle w:val="Ttulo1"/>
        <w:keepNext w:val="0"/>
        <w:spacing w:before="0" w:after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03A4">
        <w:rPr>
          <w:rFonts w:ascii="Times New Roman" w:hAnsi="Times New Roman" w:cs="Times New Roman"/>
          <w:color w:val="auto"/>
          <w:sz w:val="24"/>
          <w:szCs w:val="24"/>
        </w:rPr>
        <w:lastRenderedPageBreak/>
        <w:t>ANEXO V</w:t>
      </w:r>
    </w:p>
    <w:p w14:paraId="373C1A0F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17C08C6A" w14:textId="77777777" w:rsidR="00D767C4" w:rsidRPr="00DE03A4" w:rsidRDefault="00DE2FAB" w:rsidP="00D767C4">
      <w:pPr>
        <w:spacing w:before="57" w:after="57"/>
        <w:jc w:val="center"/>
        <w:rPr>
          <w:rFonts w:ascii="Times New Roman" w:hAnsi="Times New Roman" w:cs="Times New Roman"/>
          <w:b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 xml:space="preserve">DECLARAÇÃO DE OBSERVÂNCIA AO DISPOSTO NO INCISO XXXIII DO </w:t>
      </w:r>
    </w:p>
    <w:p w14:paraId="50D7859D" w14:textId="77777777" w:rsidR="00DE2FAB" w:rsidRPr="00DE03A4" w:rsidRDefault="00DE2FAB" w:rsidP="00D767C4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ARTIGO 7º DA CONSTITUIÇÃO FEDERAL</w:t>
      </w:r>
    </w:p>
    <w:p w14:paraId="772DC055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(documento obrigatório)</w:t>
      </w:r>
    </w:p>
    <w:p w14:paraId="31387717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5E3D6AB8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75340BFA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68BC6EAD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PROPONENTE:..............................................................................................</w:t>
      </w:r>
    </w:p>
    <w:p w14:paraId="1FEEE29A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2A77FC2C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ENDEREÇO....................................................................................................</w:t>
      </w:r>
    </w:p>
    <w:p w14:paraId="5811EFBC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4326F1A3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CNPJ:................................................ FONE/FAX:(0xx..........)</w:t>
      </w:r>
    </w:p>
    <w:p w14:paraId="4810DB19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49B2229A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51E64396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09BBC2F0" w14:textId="147E6952" w:rsidR="00DE2FAB" w:rsidRPr="00DE03A4" w:rsidRDefault="00DE2FAB" w:rsidP="00050A63">
      <w:pPr>
        <w:spacing w:before="57" w:after="57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A proponente abaixo assinada, </w:t>
      </w:r>
      <w:r w:rsidR="00323709" w:rsidRPr="00DE03A4">
        <w:rPr>
          <w:rFonts w:ascii="Times New Roman" w:hAnsi="Times New Roman" w:cs="Times New Roman"/>
          <w:color w:val="auto"/>
        </w:rPr>
        <w:t xml:space="preserve">na qualidade de </w:t>
      </w:r>
      <w:r w:rsidRPr="00DE03A4">
        <w:rPr>
          <w:rFonts w:ascii="Times New Roman" w:hAnsi="Times New Roman" w:cs="Times New Roman"/>
          <w:color w:val="auto"/>
        </w:rPr>
        <w:t xml:space="preserve">participante do </w:t>
      </w:r>
      <w:r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7D759D">
        <w:rPr>
          <w:rFonts w:ascii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hAnsi="Times New Roman" w:cs="Times New Roman"/>
          <w:b/>
          <w:bCs/>
          <w:color w:val="auto"/>
        </w:rPr>
        <w:t>/20</w:t>
      </w:r>
      <w:r w:rsidR="00C50701" w:rsidRPr="00DE03A4">
        <w:rPr>
          <w:rFonts w:ascii="Times New Roman" w:hAnsi="Times New Roman" w:cs="Times New Roman"/>
          <w:b/>
          <w:bCs/>
          <w:color w:val="auto"/>
        </w:rPr>
        <w:t>25</w:t>
      </w:r>
      <w:r w:rsidR="00323709" w:rsidRPr="00DE03A4">
        <w:rPr>
          <w:rFonts w:ascii="Times New Roman" w:hAnsi="Times New Roman" w:cs="Times New Roman"/>
          <w:b/>
          <w:color w:val="auto"/>
        </w:rPr>
        <w:t xml:space="preserve"> </w:t>
      </w:r>
      <w:r w:rsidR="00323709" w:rsidRPr="00DE03A4">
        <w:rPr>
          <w:rFonts w:ascii="Times New Roman" w:hAnsi="Times New Roman" w:cs="Times New Roman"/>
          <w:bCs/>
          <w:color w:val="auto"/>
        </w:rPr>
        <w:t>realizado pelo Secretaria de Esportes e Lazer – Prefeitura do Município de Toledo</w:t>
      </w:r>
      <w:r w:rsidRPr="00DE03A4">
        <w:rPr>
          <w:rFonts w:ascii="Times New Roman" w:hAnsi="Times New Roman" w:cs="Times New Roman"/>
          <w:color w:val="auto"/>
        </w:rPr>
        <w:t xml:space="preserve">, por seu representante credenciado, declara, </w:t>
      </w:r>
      <w:r w:rsidR="00323709" w:rsidRPr="00DE03A4">
        <w:rPr>
          <w:rFonts w:ascii="Times New Roman" w:hAnsi="Times New Roman" w:cs="Times New Roman"/>
          <w:color w:val="auto"/>
        </w:rPr>
        <w:t>na forma e sob as penas impostas pela legislação pertinente, que, nos termos do § 6º do artigo 27 da Lei nº 6.544, de 22 de novembro de 1989, encontra-se em situação regular perante o Ministério do Trabalho, no que se refere à observância do disposto no inciso XXXIII do artigo 7º da Constituição Federal.</w:t>
      </w:r>
    </w:p>
    <w:p w14:paraId="033224D1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  <w:t>Por ser a expressão da verdade, firmamos a presente.</w:t>
      </w:r>
    </w:p>
    <w:p w14:paraId="35BB1F2C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i/>
          <w:color w:val="auto"/>
        </w:rPr>
      </w:pPr>
    </w:p>
    <w:p w14:paraId="66A7AC22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i/>
          <w:color w:val="auto"/>
        </w:rPr>
      </w:pPr>
    </w:p>
    <w:p w14:paraId="49837A54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i/>
          <w:color w:val="auto"/>
        </w:rPr>
      </w:pPr>
    </w:p>
    <w:p w14:paraId="53F8CA85" w14:textId="306288E1" w:rsidR="00DE2FAB" w:rsidRPr="00DE03A4" w:rsidRDefault="00DE2FAB" w:rsidP="00DE2FAB">
      <w:pPr>
        <w:tabs>
          <w:tab w:val="left" w:pos="2160"/>
        </w:tabs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</w:r>
      <w:r w:rsidR="00050A63" w:rsidRPr="00DE03A4">
        <w:rPr>
          <w:rFonts w:ascii="Times New Roman" w:hAnsi="Times New Roman" w:cs="Times New Roman"/>
          <w:color w:val="auto"/>
        </w:rPr>
        <w:t>Toledo, ...</w:t>
      </w:r>
      <w:r w:rsidRPr="00DE03A4">
        <w:rPr>
          <w:rFonts w:ascii="Times New Roman" w:hAnsi="Times New Roman" w:cs="Times New Roman"/>
          <w:color w:val="auto"/>
        </w:rPr>
        <w:t xml:space="preserve">.......de............................de </w:t>
      </w:r>
      <w:r w:rsidR="00D617CB" w:rsidRPr="00DE03A4">
        <w:rPr>
          <w:rFonts w:ascii="Times New Roman" w:hAnsi="Times New Roman" w:cs="Times New Roman"/>
          <w:color w:val="auto"/>
        </w:rPr>
        <w:t>2025</w:t>
      </w:r>
    </w:p>
    <w:p w14:paraId="0A7E40A3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28826B68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2E5F457B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17F94B37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51C7340D" w14:textId="77777777" w:rsidR="00DE2FAB" w:rsidRPr="00DE03A4" w:rsidRDefault="00DE2FAB" w:rsidP="00DE2FAB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__________________________________________</w:t>
      </w:r>
    </w:p>
    <w:p w14:paraId="6224C3F7" w14:textId="77777777" w:rsidR="00DE2FAB" w:rsidRPr="00DE03A4" w:rsidRDefault="00DE2FAB" w:rsidP="00DE2FAB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Assinatura e Identificação do</w:t>
      </w:r>
    </w:p>
    <w:p w14:paraId="377ED47D" w14:textId="77777777" w:rsidR="00DE2FAB" w:rsidRPr="00DE03A4" w:rsidRDefault="00DE2FAB" w:rsidP="00DE2FAB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Responsável Legal da Entidade</w:t>
      </w:r>
    </w:p>
    <w:p w14:paraId="17AA9F9F" w14:textId="77777777" w:rsidR="00DE2FAB" w:rsidRPr="00DE03A4" w:rsidRDefault="00DE2FAB" w:rsidP="00DE2FAB">
      <w:pPr>
        <w:spacing w:before="57" w:after="57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07BA52EF" w14:textId="77777777" w:rsidR="00DE2FAB" w:rsidRPr="00DE03A4" w:rsidRDefault="00DE2FAB" w:rsidP="00DE2FAB">
      <w:pPr>
        <w:spacing w:before="57" w:after="5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E03A4">
        <w:rPr>
          <w:rFonts w:ascii="Times New Roman" w:hAnsi="Times New Roman" w:cs="Times New Roman"/>
          <w:color w:val="auto"/>
        </w:rPr>
        <w:br w:type="page"/>
      </w:r>
    </w:p>
    <w:p w14:paraId="120C48D5" w14:textId="77777777" w:rsidR="00F117A1" w:rsidRPr="00DE03A4" w:rsidRDefault="00F117A1" w:rsidP="00DE2FAB">
      <w:pPr>
        <w:spacing w:line="30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E03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ANEXO VI</w:t>
      </w:r>
    </w:p>
    <w:p w14:paraId="7C52DB15" w14:textId="77777777" w:rsidR="00DE2FAB" w:rsidRPr="00DE03A4" w:rsidRDefault="00DE2FAB" w:rsidP="00D617CB">
      <w:pPr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1ABAE51" w14:textId="6D8C3932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eastAsia="Times New Roman" w:hAnsi="Times New Roman" w:cs="Times New Roman"/>
          <w:b/>
          <w:bCs/>
          <w:color w:val="auto"/>
        </w:rPr>
        <w:t>Edital de Credenciamento de Habilitação nº 0</w:t>
      </w:r>
      <w:r w:rsidR="007D759D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eastAsia="Times New Roman" w:hAnsi="Times New Roman" w:cs="Times New Roman"/>
          <w:b/>
          <w:bCs/>
          <w:color w:val="auto"/>
        </w:rPr>
        <w:t>/202</w:t>
      </w:r>
      <w:r w:rsidR="00C50701" w:rsidRPr="00DE03A4">
        <w:rPr>
          <w:rFonts w:ascii="Times New Roman" w:eastAsia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024B0C4E" w14:textId="77777777" w:rsidR="00F117A1" w:rsidRPr="00DE03A4" w:rsidRDefault="00F117A1" w:rsidP="00D617CB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423CCA1" w14:textId="77777777" w:rsidR="00F117A1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PLANO DE AÇÃO</w:t>
      </w:r>
    </w:p>
    <w:p w14:paraId="3C6DEA1F" w14:textId="77777777" w:rsidR="00F117A1" w:rsidRPr="00DE03A4" w:rsidRDefault="00F117A1" w:rsidP="00D617CB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5FBB897E" w14:textId="788E4610" w:rsidR="00F117A1" w:rsidRPr="00DE03A4" w:rsidRDefault="00F117A1" w:rsidP="00F117A1">
      <w:pPr>
        <w:spacing w:line="300" w:lineRule="auto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>1. DADOS CADASTRAIS</w:t>
      </w: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br/>
      </w:r>
      <w:r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>1.1 Da Organização</w:t>
      </w:r>
      <w:r w:rsidR="00C50701" w:rsidRPr="00DE03A4">
        <w:rPr>
          <w:rStyle w:val="Fontepargpadro1"/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2"/>
        <w:gridCol w:w="570"/>
        <w:gridCol w:w="1594"/>
        <w:gridCol w:w="2550"/>
        <w:gridCol w:w="449"/>
        <w:gridCol w:w="2329"/>
      </w:tblGrid>
      <w:tr w:rsidR="000D5C11" w:rsidRPr="00DE03A4" w14:paraId="438427D1" w14:textId="77777777" w:rsidTr="00EB11E6"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89685A2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Nome da Organização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0191700C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CNPJ</w:t>
            </w:r>
          </w:p>
        </w:tc>
      </w:tr>
      <w:tr w:rsidR="000D5C11" w:rsidRPr="00DE03A4" w14:paraId="0355A14D" w14:textId="77777777" w:rsidTr="00EB11E6"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86441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310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113BFB14" w14:textId="77777777" w:rsidTr="00EB11E6"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719BB34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Endereço completo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012F5E29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(DDD) Telefone</w:t>
            </w:r>
          </w:p>
        </w:tc>
      </w:tr>
      <w:tr w:rsidR="000D5C11" w:rsidRPr="00DE03A4" w14:paraId="17FBDEB9" w14:textId="77777777" w:rsidTr="00EB11E6"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BD9E0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0C6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1499C03B" w14:textId="77777777" w:rsidTr="00EB11E6"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49C1D2C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Cidade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64180323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UF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83D53F9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CEP</w:t>
            </w:r>
          </w:p>
        </w:tc>
        <w:tc>
          <w:tcPr>
            <w:tcW w:w="53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3CB2D68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</w:tr>
      <w:tr w:rsidR="000D5C11" w:rsidRPr="00DE03A4" w14:paraId="6D642EAE" w14:textId="77777777" w:rsidTr="00EB11E6">
        <w:tc>
          <w:tcPr>
            <w:tcW w:w="2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05BEA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320F6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447FF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D82E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7BAD6EEE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75FBE79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Style w:val="Fontepargpadro1"/>
                <w:rFonts w:ascii="Times New Roman" w:hAnsi="Times New Roman" w:cs="Times New Roman"/>
                <w:b/>
                <w:bCs/>
                <w:color w:val="auto"/>
              </w:rPr>
              <w:t>Nome do responsável pela Organização/Entidade:</w:t>
            </w: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F1B0C22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CPF</w:t>
            </w:r>
          </w:p>
        </w:tc>
      </w:tr>
      <w:tr w:rsidR="000D5C11" w:rsidRPr="00DE03A4" w14:paraId="0550D30A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5A6F5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E0A4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385629AE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8BCE9FF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Endereço completo</w:t>
            </w: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2699A6D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DE03A4">
              <w:rPr>
                <w:rFonts w:ascii="Times New Roman" w:hAnsi="Times New Roman" w:cs="Times New Roman"/>
                <w:color w:val="auto"/>
              </w:rPr>
              <w:t>(DDD) Telefone</w:t>
            </w:r>
          </w:p>
        </w:tc>
      </w:tr>
      <w:tr w:rsidR="000D5C11" w:rsidRPr="00DE03A4" w14:paraId="7415D917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9C922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FDC9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2984BD0C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053635BB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Nome do responsável Técnico </w:t>
            </w: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BB7E97B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CREF nº </w:t>
            </w:r>
          </w:p>
        </w:tc>
      </w:tr>
      <w:tr w:rsidR="000D5C11" w:rsidRPr="00DE03A4" w14:paraId="36E9DC07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53306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59D4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57F77666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44AAD35B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Endereço completo (DDD) Telefone</w:t>
            </w: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87B2997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6FCE1783" w14:textId="77777777" w:rsidTr="00EB11E6">
        <w:tc>
          <w:tcPr>
            <w:tcW w:w="691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5FA26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6E80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068F5E6" w14:textId="77777777" w:rsidR="00F117A1" w:rsidRPr="00DE03A4" w:rsidRDefault="00F117A1" w:rsidP="00D617CB">
      <w:pPr>
        <w:pStyle w:val="Corpodetexto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5AE5564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1.2 Do projeto a ser executado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1756"/>
        <w:gridCol w:w="4878"/>
      </w:tblGrid>
      <w:tr w:rsidR="000D5C11" w:rsidRPr="00DE03A4" w14:paraId="4710BCC9" w14:textId="77777777" w:rsidTr="00EB11E6"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C0EB930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CATEGORIA:  assinalar com X uma única categoria por Plano de Ação; </w:t>
            </w:r>
          </w:p>
          <w:p w14:paraId="0BE35ACE" w14:textId="50B257A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DE03A4"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)</w:t>
            </w:r>
            <w:proofErr w:type="gramEnd"/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ORGANIZAÇÃO DE EVENTOS</w:t>
            </w:r>
            <w:r w:rsidRPr="00DE03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</w:p>
          <w:p w14:paraId="2C1F47C3" w14:textId="22D37EB9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(  </w:t>
            </w:r>
            <w:proofErr w:type="gramEnd"/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)</w:t>
            </w:r>
            <w:proofErr w:type="gramEnd"/>
            <w:r w:rsidRPr="00DE03A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D759D" w:rsidRPr="007D759D">
              <w:rPr>
                <w:rFonts w:ascii="Times New Roman" w:hAnsi="Times New Roman" w:cs="Times New Roman"/>
                <w:b/>
                <w:bCs/>
                <w:color w:val="auto"/>
              </w:rPr>
              <w:t>TREINAMENTO/ATENDIMENTO CONTINUADO</w:t>
            </w:r>
            <w:r w:rsidRPr="007D759D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tr w:rsidR="000D5C11" w:rsidRPr="00DE03A4" w14:paraId="45CE7A7D" w14:textId="77777777" w:rsidTr="00EB11E6"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82746A8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Nome do projeto / Modalidade</w:t>
            </w:r>
          </w:p>
        </w:tc>
      </w:tr>
      <w:tr w:rsidR="000D5C11" w:rsidRPr="00DE03A4" w14:paraId="6D38F8C3" w14:textId="77777777" w:rsidTr="00EB11E6">
        <w:tc>
          <w:tcPr>
            <w:tcW w:w="96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F6FD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5FDC654E" w14:textId="77777777" w:rsidTr="00EB11E6"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DAC3B2A" w14:textId="07B7738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Endereço completo</w:t>
            </w:r>
            <w:r w:rsidR="007D759D">
              <w:rPr>
                <w:rFonts w:ascii="Times New Roman" w:hAnsi="Times New Roman" w:cs="Times New Roman"/>
                <w:color w:val="auto"/>
              </w:rPr>
              <w:t xml:space="preserve"> do local de execução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3668A82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CEP</w:t>
            </w:r>
          </w:p>
        </w:tc>
      </w:tr>
      <w:tr w:rsidR="000D5C11" w:rsidRPr="00DE03A4" w14:paraId="53DD96E0" w14:textId="77777777" w:rsidTr="00EB11E6">
        <w:tc>
          <w:tcPr>
            <w:tcW w:w="481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75780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8E22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0CFDFE58" w14:textId="77777777" w:rsidTr="00EB11E6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76F1F832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(DDD) Telefone</w:t>
            </w:r>
          </w:p>
        </w:tc>
        <w:tc>
          <w:tcPr>
            <w:tcW w:w="6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BCB9ACA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</w:tr>
      <w:tr w:rsidR="000D5C11" w:rsidRPr="00DE03A4" w14:paraId="3374269E" w14:textId="77777777" w:rsidTr="00EB11E6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329F9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EB2F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24BE659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lastRenderedPageBreak/>
        <w:t>2. VALIDADE DO PLANO DE TRABALHO</w:t>
      </w:r>
    </w:p>
    <w:tbl>
      <w:tblPr>
        <w:tblW w:w="6232" w:type="dxa"/>
        <w:tblInd w:w="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1"/>
        <w:gridCol w:w="3131"/>
      </w:tblGrid>
      <w:tr w:rsidR="000D5C11" w:rsidRPr="00DE03A4" w14:paraId="60BA7C38" w14:textId="77777777" w:rsidTr="00EB11E6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14D0DFE4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Data Inicial de Execução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C29F576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Data Final de Execução</w:t>
            </w:r>
          </w:p>
        </w:tc>
      </w:tr>
      <w:tr w:rsidR="000D5C11" w:rsidRPr="00DE03A4" w14:paraId="1FEDEFB7" w14:textId="77777777" w:rsidTr="00EB11E6"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C4DB4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D8AB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611FFEC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7B93BC4D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3. IDENTIFICAÇÃO DO OBJETO </w:t>
      </w:r>
    </w:p>
    <w:tbl>
      <w:tblPr>
        <w:tblW w:w="9598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8"/>
      </w:tblGrid>
      <w:tr w:rsidR="000D5C11" w:rsidRPr="00DE03A4" w14:paraId="4B96B85D" w14:textId="77777777" w:rsidTr="00EB11E6">
        <w:tc>
          <w:tcPr>
            <w:tcW w:w="9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BBF52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Substituir este texto. </w:t>
            </w:r>
          </w:p>
          <w:p w14:paraId="70D7959C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Ex. 1 - O objeto desta parceira consiste em viabilizar execução de evento XXXXXX com a disponibilização de XXXXXXX, YYYYYY. </w:t>
            </w:r>
          </w:p>
          <w:p w14:paraId="1993865F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Ex. 2 - O objeto desta parceira consiste em viabilizar a participação de atletas do Município de Toledo na modalidade XXXXXX com a disponibilização de XXXXXXX, YYYYYY. </w:t>
            </w:r>
          </w:p>
        </w:tc>
      </w:tr>
    </w:tbl>
    <w:p w14:paraId="702B970F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534EFB08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4. PÚBLICO ALVO</w:t>
      </w:r>
    </w:p>
    <w:tbl>
      <w:tblPr>
        <w:tblW w:w="9598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8"/>
      </w:tblGrid>
      <w:tr w:rsidR="000D5C11" w:rsidRPr="00DE03A4" w14:paraId="03271703" w14:textId="77777777" w:rsidTr="00EB11E6">
        <w:tc>
          <w:tcPr>
            <w:tcW w:w="9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140FE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DAA6D30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5E2B8C86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5. JUSTIFICATIVA E DIAGNÓSTICO DA REALIDADE</w:t>
      </w:r>
    </w:p>
    <w:tbl>
      <w:tblPr>
        <w:tblW w:w="9598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8"/>
      </w:tblGrid>
      <w:tr w:rsidR="000D5C11" w:rsidRPr="00DE03A4" w14:paraId="689B4C93" w14:textId="77777777" w:rsidTr="00EB11E6">
        <w:tc>
          <w:tcPr>
            <w:tcW w:w="9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E977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Substituir este texto. Descrever a importância da parceria no contexto social em que será executada.  </w:t>
            </w:r>
          </w:p>
        </w:tc>
      </w:tr>
    </w:tbl>
    <w:p w14:paraId="28D59525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24C77BF1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6. OBJETIVOS</w:t>
      </w:r>
    </w:p>
    <w:tbl>
      <w:tblPr>
        <w:tblW w:w="9598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8"/>
      </w:tblGrid>
      <w:tr w:rsidR="000D5C11" w:rsidRPr="00DE03A4" w14:paraId="2A630E7F" w14:textId="77777777" w:rsidTr="00EB11E6">
        <w:tc>
          <w:tcPr>
            <w:tcW w:w="9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9BAE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6.1 Objetivo Geral</w:t>
            </w:r>
          </w:p>
        </w:tc>
      </w:tr>
      <w:tr w:rsidR="000D5C11" w:rsidRPr="00DE03A4" w14:paraId="088BCE90" w14:textId="77777777" w:rsidTr="00EB11E6">
        <w:tc>
          <w:tcPr>
            <w:tcW w:w="9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FDF07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6.2 Objetivos Específicos</w:t>
            </w:r>
          </w:p>
        </w:tc>
      </w:tr>
    </w:tbl>
    <w:p w14:paraId="76801492" w14:textId="77777777" w:rsidR="00F117A1" w:rsidRPr="00DE03A4" w:rsidRDefault="00F117A1" w:rsidP="00F117A1">
      <w:pPr>
        <w:pStyle w:val="LO-Normal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2AA20FF7" w14:textId="77777777" w:rsidR="00F117A1" w:rsidRPr="00DE03A4" w:rsidRDefault="00F117A1" w:rsidP="00F117A1">
      <w:pPr>
        <w:pStyle w:val="LO-Normal"/>
        <w:spacing w:line="300" w:lineRule="auto"/>
        <w:jc w:val="both"/>
        <w:rPr>
          <w:rFonts w:ascii="Times New Roman" w:hAnsi="Times New Roman" w:cs="Times New Roman"/>
          <w:vanish/>
          <w:color w:val="auto"/>
        </w:rPr>
      </w:pPr>
    </w:p>
    <w:p w14:paraId="264B3200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7. METODOLOGIA DO PROJETO</w:t>
      </w:r>
    </w:p>
    <w:tbl>
      <w:tblPr>
        <w:tblW w:w="9598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8"/>
      </w:tblGrid>
      <w:tr w:rsidR="000D5C11" w:rsidRPr="00DE03A4" w14:paraId="3827D61E" w14:textId="77777777" w:rsidTr="00EB11E6">
        <w:tc>
          <w:tcPr>
            <w:tcW w:w="9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F77A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Substituir este texto. Descrever como se dará a execução da parceria.   </w:t>
            </w:r>
          </w:p>
        </w:tc>
      </w:tr>
    </w:tbl>
    <w:p w14:paraId="6B4E0BB8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2C249558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8. METAS DO PROJETO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026"/>
        <w:gridCol w:w="3026"/>
        <w:gridCol w:w="3026"/>
      </w:tblGrid>
      <w:tr w:rsidR="000D5C11" w:rsidRPr="00DE03A4" w14:paraId="5ED4515D" w14:textId="77777777" w:rsidTr="00EB11E6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1282226B" w14:textId="77777777" w:rsidR="00F117A1" w:rsidRPr="00DE03A4" w:rsidRDefault="00F117A1" w:rsidP="00EB11E6">
            <w:pPr>
              <w:pStyle w:val="Contedodatabela"/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256F275C" w14:textId="77777777" w:rsidR="00F117A1" w:rsidRPr="00DE03A4" w:rsidRDefault="00F117A1" w:rsidP="00EB11E6">
            <w:pPr>
              <w:pStyle w:val="Contedodatabela"/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Metas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445A8A6" w14:textId="77777777" w:rsidR="00F117A1" w:rsidRPr="00DE03A4" w:rsidRDefault="00F117A1" w:rsidP="00EB11E6">
            <w:pPr>
              <w:pStyle w:val="Contedodatabela"/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Formas de Aferição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F63B2EE" w14:textId="77777777" w:rsidR="00F117A1" w:rsidRPr="00DE03A4" w:rsidRDefault="00F117A1" w:rsidP="00EB11E6">
            <w:pPr>
              <w:pStyle w:val="Contedodatabela"/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Prazo/ Medição</w:t>
            </w:r>
          </w:p>
        </w:tc>
      </w:tr>
      <w:tr w:rsidR="000D5C11" w:rsidRPr="00DE03A4" w14:paraId="60B485DF" w14:textId="77777777" w:rsidTr="00EB11E6">
        <w:trPr>
          <w:trHeight w:val="3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25533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15CB3509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2FBE53E4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F74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000FE2C6" w14:textId="77777777" w:rsidTr="00EB11E6">
        <w:trPr>
          <w:trHeight w:val="3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0A8F6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4ADE9CE4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5935A128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C8F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138D67F9" w14:textId="77777777" w:rsidTr="00EB11E6">
        <w:trPr>
          <w:trHeight w:val="3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B6D1D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2615F1AA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32E4DF40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6196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2E6BA86B" w14:textId="77777777" w:rsidTr="00EB11E6">
        <w:trPr>
          <w:trHeight w:val="3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A82F1" w14:textId="77777777" w:rsidR="00F117A1" w:rsidRPr="00DE03A4" w:rsidRDefault="00F117A1" w:rsidP="00EB11E6">
            <w:pPr>
              <w:pStyle w:val="Contedodatabela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03DE15F8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14:paraId="79FD8A54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C469" w14:textId="77777777" w:rsidR="00F117A1" w:rsidRPr="00DE03A4" w:rsidRDefault="00F117A1" w:rsidP="00EB11E6">
            <w:pPr>
              <w:pStyle w:val="Contedodatabela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328D427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05FE0B8" w14:textId="77777777" w:rsidR="00F117A1" w:rsidRPr="00DE03A4" w:rsidRDefault="00F117A1" w:rsidP="00F117A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 xml:space="preserve">PREVISÃO DE EXECUÇÃO DA PARCEIRA </w:t>
      </w:r>
      <w:r w:rsidRPr="00DE03A4">
        <w:rPr>
          <w:rFonts w:ascii="Times New Roman" w:hAnsi="Times New Roman" w:cs="Times New Roman"/>
          <w:color w:val="auto"/>
        </w:rPr>
        <w:t>(preencher somente o quadro referente ao objeto do Plano de Ação)</w:t>
      </w:r>
    </w:p>
    <w:p w14:paraId="72704E55" w14:textId="77777777" w:rsidR="00D617CB" w:rsidRPr="00DE03A4" w:rsidRDefault="00D617CB" w:rsidP="00F117A1">
      <w:pPr>
        <w:spacing w:line="30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93CB2C1" w14:textId="597A18D9" w:rsidR="00F117A1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CATEGORIA REALIZAÇÃO DE EVENTOS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2528"/>
        <w:gridCol w:w="2553"/>
        <w:gridCol w:w="2152"/>
      </w:tblGrid>
      <w:tr w:rsidR="000D5C11" w:rsidRPr="00DE03A4" w14:paraId="6DEDBDF4" w14:textId="77777777" w:rsidTr="00C50701">
        <w:tc>
          <w:tcPr>
            <w:tcW w:w="2441" w:type="dxa"/>
          </w:tcPr>
          <w:p w14:paraId="28A293FF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NOME DO EVENTO</w:t>
            </w:r>
          </w:p>
        </w:tc>
        <w:tc>
          <w:tcPr>
            <w:tcW w:w="2599" w:type="dxa"/>
          </w:tcPr>
          <w:p w14:paraId="0014657F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PREVISÃO DE REALIZAÇÃO</w:t>
            </w:r>
          </w:p>
        </w:tc>
        <w:tc>
          <w:tcPr>
            <w:tcW w:w="2632" w:type="dxa"/>
          </w:tcPr>
          <w:p w14:paraId="29867408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TIPO DE CUSTEIO </w:t>
            </w:r>
          </w:p>
        </w:tc>
        <w:tc>
          <w:tcPr>
            <w:tcW w:w="2182" w:type="dxa"/>
          </w:tcPr>
          <w:p w14:paraId="261E27E8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QUANTIDADE </w:t>
            </w:r>
          </w:p>
        </w:tc>
      </w:tr>
      <w:tr w:rsidR="000D5C11" w:rsidRPr="00DE03A4" w14:paraId="5E48DB50" w14:textId="77777777" w:rsidTr="00C50701">
        <w:tc>
          <w:tcPr>
            <w:tcW w:w="2441" w:type="dxa"/>
          </w:tcPr>
          <w:p w14:paraId="549D2F34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XXXXXXXXXX</w:t>
            </w:r>
          </w:p>
        </w:tc>
        <w:tc>
          <w:tcPr>
            <w:tcW w:w="2599" w:type="dxa"/>
          </w:tcPr>
          <w:p w14:paraId="2D28B795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XX/XX/XXXX</w:t>
            </w:r>
          </w:p>
        </w:tc>
        <w:tc>
          <w:tcPr>
            <w:tcW w:w="2632" w:type="dxa"/>
          </w:tcPr>
          <w:p w14:paraId="0E1792DE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Ex. disponibilização de tenda.</w:t>
            </w:r>
          </w:p>
          <w:p w14:paraId="396A09EB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Ex. disponibilização de disciplinadores </w:t>
            </w:r>
          </w:p>
        </w:tc>
        <w:tc>
          <w:tcPr>
            <w:tcW w:w="2182" w:type="dxa"/>
          </w:tcPr>
          <w:p w14:paraId="340B49D9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2</w:t>
            </w:r>
          </w:p>
          <w:p w14:paraId="301CDCA1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0D5C11" w:rsidRPr="00DE03A4" w14:paraId="7E5E7585" w14:textId="77777777" w:rsidTr="00C50701">
        <w:tc>
          <w:tcPr>
            <w:tcW w:w="2441" w:type="dxa"/>
          </w:tcPr>
          <w:p w14:paraId="2C126933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XXXXXXXXXX</w:t>
            </w:r>
          </w:p>
        </w:tc>
        <w:tc>
          <w:tcPr>
            <w:tcW w:w="2599" w:type="dxa"/>
          </w:tcPr>
          <w:p w14:paraId="595A9AE6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XX/XX/XXXX</w:t>
            </w:r>
          </w:p>
        </w:tc>
        <w:tc>
          <w:tcPr>
            <w:tcW w:w="2632" w:type="dxa"/>
          </w:tcPr>
          <w:p w14:paraId="03F54D70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Ex. disponibilização de medalhas. </w:t>
            </w:r>
          </w:p>
        </w:tc>
        <w:tc>
          <w:tcPr>
            <w:tcW w:w="2182" w:type="dxa"/>
          </w:tcPr>
          <w:p w14:paraId="74A87A08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Ex. 18 (06 de cada banho)</w:t>
            </w:r>
          </w:p>
        </w:tc>
      </w:tr>
      <w:tr w:rsidR="000D5C11" w:rsidRPr="00DE03A4" w14:paraId="107C8B09" w14:textId="77777777" w:rsidTr="00C50701">
        <w:tc>
          <w:tcPr>
            <w:tcW w:w="2441" w:type="dxa"/>
          </w:tcPr>
          <w:p w14:paraId="08CF6FD2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99" w:type="dxa"/>
          </w:tcPr>
          <w:p w14:paraId="1901928C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32" w:type="dxa"/>
          </w:tcPr>
          <w:p w14:paraId="6C5FD4BB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2" w:type="dxa"/>
          </w:tcPr>
          <w:p w14:paraId="3370FBE7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EEA200" w14:textId="77777777" w:rsidR="00F117A1" w:rsidRPr="00DE03A4" w:rsidRDefault="00F117A1" w:rsidP="00F117A1">
      <w:pPr>
        <w:spacing w:line="300" w:lineRule="auto"/>
        <w:rPr>
          <w:rFonts w:ascii="Times New Roman" w:hAnsi="Times New Roman" w:cs="Times New Roman"/>
          <w:color w:val="auto"/>
        </w:rPr>
      </w:pPr>
    </w:p>
    <w:p w14:paraId="21C9A9A7" w14:textId="262A77AE" w:rsidR="00F117A1" w:rsidRPr="00DE03A4" w:rsidRDefault="00F117A1" w:rsidP="00F117A1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 xml:space="preserve">CATEGORIA </w:t>
      </w:r>
      <w:r w:rsidR="007D759D" w:rsidRPr="007D759D">
        <w:rPr>
          <w:rFonts w:ascii="Times New Roman" w:hAnsi="Times New Roman" w:cs="Times New Roman"/>
          <w:b/>
          <w:bCs/>
          <w:color w:val="auto"/>
        </w:rPr>
        <w:t>TREINAMENTO/ATENDIMENTO CONTINUADO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2528"/>
        <w:gridCol w:w="2553"/>
        <w:gridCol w:w="2152"/>
      </w:tblGrid>
      <w:tr w:rsidR="000D5C11" w:rsidRPr="00DE03A4" w14:paraId="21F7CBC6" w14:textId="77777777" w:rsidTr="00C50701">
        <w:tc>
          <w:tcPr>
            <w:tcW w:w="2441" w:type="dxa"/>
          </w:tcPr>
          <w:p w14:paraId="507E225D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NOME DA COMPETIÇÃO </w:t>
            </w:r>
          </w:p>
        </w:tc>
        <w:tc>
          <w:tcPr>
            <w:tcW w:w="2599" w:type="dxa"/>
          </w:tcPr>
          <w:p w14:paraId="11F93A8E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PREVISÃO DE REALIZAÇÃO</w:t>
            </w:r>
          </w:p>
        </w:tc>
        <w:tc>
          <w:tcPr>
            <w:tcW w:w="2632" w:type="dxa"/>
          </w:tcPr>
          <w:p w14:paraId="21481B3A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TIPO DE CUSTEIO </w:t>
            </w:r>
          </w:p>
        </w:tc>
        <w:tc>
          <w:tcPr>
            <w:tcW w:w="2182" w:type="dxa"/>
          </w:tcPr>
          <w:p w14:paraId="6649380A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QUANTIDADE </w:t>
            </w:r>
          </w:p>
        </w:tc>
      </w:tr>
      <w:tr w:rsidR="000D5C11" w:rsidRPr="00DE03A4" w14:paraId="1E8BE305" w14:textId="77777777" w:rsidTr="00C50701">
        <w:tc>
          <w:tcPr>
            <w:tcW w:w="2441" w:type="dxa"/>
          </w:tcPr>
          <w:p w14:paraId="3A51333C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XXXXXXXXXX</w:t>
            </w:r>
          </w:p>
        </w:tc>
        <w:tc>
          <w:tcPr>
            <w:tcW w:w="2599" w:type="dxa"/>
          </w:tcPr>
          <w:p w14:paraId="58276980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XX/XX/XXXX</w:t>
            </w:r>
          </w:p>
        </w:tc>
        <w:tc>
          <w:tcPr>
            <w:tcW w:w="2632" w:type="dxa"/>
          </w:tcPr>
          <w:p w14:paraId="7B073222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Ex. disponibilização de transporte para competição </w:t>
            </w:r>
            <w:proofErr w:type="spellStart"/>
            <w:r w:rsidRPr="00DE03A4">
              <w:rPr>
                <w:rFonts w:ascii="Times New Roman" w:hAnsi="Times New Roman" w:cs="Times New Roman"/>
                <w:color w:val="auto"/>
              </w:rPr>
              <w:t>xxxxxxxxxxxx</w:t>
            </w:r>
            <w:proofErr w:type="spellEnd"/>
          </w:p>
        </w:tc>
        <w:tc>
          <w:tcPr>
            <w:tcW w:w="2182" w:type="dxa"/>
          </w:tcPr>
          <w:p w14:paraId="5E1B2C00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 xml:space="preserve">Km aproximado por viagem </w:t>
            </w:r>
          </w:p>
          <w:p w14:paraId="5373DA55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3571A383" w14:textId="77777777" w:rsidTr="00C50701">
        <w:tc>
          <w:tcPr>
            <w:tcW w:w="2441" w:type="dxa"/>
          </w:tcPr>
          <w:p w14:paraId="7790FF1F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XXXXXXXXXX</w:t>
            </w:r>
          </w:p>
        </w:tc>
        <w:tc>
          <w:tcPr>
            <w:tcW w:w="2599" w:type="dxa"/>
          </w:tcPr>
          <w:p w14:paraId="10982CF8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XX/XX/XXXX</w:t>
            </w:r>
          </w:p>
        </w:tc>
        <w:tc>
          <w:tcPr>
            <w:tcW w:w="2632" w:type="dxa"/>
          </w:tcPr>
          <w:p w14:paraId="3901DE5E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Ex. pagamento de Taxa de Inscrição</w:t>
            </w:r>
          </w:p>
        </w:tc>
        <w:tc>
          <w:tcPr>
            <w:tcW w:w="2182" w:type="dxa"/>
          </w:tcPr>
          <w:p w14:paraId="17BC7F70" w14:textId="77777777" w:rsidR="00F117A1" w:rsidRPr="00DE03A4" w:rsidRDefault="00F117A1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Valor aproximado</w:t>
            </w:r>
          </w:p>
        </w:tc>
      </w:tr>
      <w:tr w:rsidR="000D5C11" w:rsidRPr="00DE03A4" w14:paraId="08264F77" w14:textId="77777777" w:rsidTr="00C50701">
        <w:tc>
          <w:tcPr>
            <w:tcW w:w="2441" w:type="dxa"/>
          </w:tcPr>
          <w:p w14:paraId="639A986D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99" w:type="dxa"/>
          </w:tcPr>
          <w:p w14:paraId="3CD68482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32" w:type="dxa"/>
          </w:tcPr>
          <w:p w14:paraId="0CA6532F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2" w:type="dxa"/>
          </w:tcPr>
          <w:p w14:paraId="63D1F163" w14:textId="77777777" w:rsidR="00F117A1" w:rsidRPr="00DE03A4" w:rsidRDefault="00F117A1" w:rsidP="00C50701">
            <w:pPr>
              <w:spacing w:line="30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0C33C4E" w14:textId="77777777" w:rsidR="00F117A1" w:rsidRPr="00DE03A4" w:rsidRDefault="00F117A1" w:rsidP="00F117A1">
      <w:pPr>
        <w:spacing w:line="300" w:lineRule="auto"/>
        <w:rPr>
          <w:rFonts w:ascii="Times New Roman" w:hAnsi="Times New Roman" w:cs="Times New Roman"/>
          <w:color w:val="auto"/>
        </w:rPr>
      </w:pPr>
    </w:p>
    <w:p w14:paraId="1CED5F65" w14:textId="77777777" w:rsidR="00F117A1" w:rsidRPr="00DE03A4" w:rsidRDefault="00F117A1" w:rsidP="00F117A1">
      <w:pPr>
        <w:spacing w:line="300" w:lineRule="auto"/>
        <w:rPr>
          <w:rFonts w:ascii="Times New Roman" w:hAnsi="Times New Roman" w:cs="Times New Roman"/>
          <w:color w:val="auto"/>
        </w:rPr>
      </w:pPr>
    </w:p>
    <w:p w14:paraId="59715E1C" w14:textId="77777777" w:rsidR="00F117A1" w:rsidRPr="00DE03A4" w:rsidRDefault="00F117A1" w:rsidP="00F117A1">
      <w:pPr>
        <w:pStyle w:val="Corpodetexto"/>
        <w:spacing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6D344FC1" w14:textId="77777777" w:rsidR="00F117A1" w:rsidRPr="00DE03A4" w:rsidRDefault="00F117A1" w:rsidP="00F117A1">
      <w:pPr>
        <w:pStyle w:val="Corpodetexto"/>
        <w:spacing w:after="0"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br/>
        <w:t xml:space="preserve">Responsável pela elaboração do projeto Representante Legal da ENTIDADE </w:t>
      </w:r>
    </w:p>
    <w:p w14:paraId="0AE49B6C" w14:textId="77777777" w:rsidR="00F117A1" w:rsidRPr="00DE03A4" w:rsidRDefault="00F117A1" w:rsidP="00F117A1">
      <w:pPr>
        <w:spacing w:line="300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DE03A4">
        <w:rPr>
          <w:rStyle w:val="Fontepargpadro1"/>
          <w:rFonts w:ascii="Times New Roman" w:hAnsi="Times New Roman" w:cs="Times New Roman"/>
          <w:color w:val="auto"/>
        </w:rPr>
        <w:br/>
        <w:t>Nome e Assinatura Nome, Assinatura e carimbo da ENTIDADE</w:t>
      </w:r>
    </w:p>
    <w:p w14:paraId="16E5A573" w14:textId="57BED5AF" w:rsidR="009818FA" w:rsidRDefault="009818FA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0308E14E" w14:textId="2E2C1D42" w:rsidR="00C3246A" w:rsidRPr="00DE03A4" w:rsidRDefault="00C3246A" w:rsidP="00C3246A">
      <w:pPr>
        <w:spacing w:line="30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ANEXO VII </w:t>
      </w:r>
    </w:p>
    <w:p w14:paraId="06B82D7A" w14:textId="77777777" w:rsidR="00F117A1" w:rsidRPr="00DE03A4" w:rsidRDefault="00F117A1" w:rsidP="00F117A1">
      <w:pPr>
        <w:rPr>
          <w:rFonts w:ascii="Times New Roman" w:hAnsi="Times New Roman" w:cs="Times New Roman"/>
          <w:color w:val="auto"/>
        </w:rPr>
      </w:pPr>
    </w:p>
    <w:p w14:paraId="62B56761" w14:textId="77777777" w:rsidR="00DE2FAB" w:rsidRPr="00DE03A4" w:rsidRDefault="00DE2FAB" w:rsidP="00DE2FAB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8D7D46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1C0BA3F3" w14:textId="77777777" w:rsidR="00DE2FAB" w:rsidRPr="00DE03A4" w:rsidRDefault="00DE2FAB" w:rsidP="00DE2FAB">
      <w:pPr>
        <w:spacing w:before="57" w:after="57"/>
        <w:jc w:val="center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DECLARAÇÃO DE EXPERIÊNCIA PRÉVIA</w:t>
      </w:r>
    </w:p>
    <w:p w14:paraId="059D59A1" w14:textId="77777777" w:rsidR="00DE2FAB" w:rsidRPr="00DE03A4" w:rsidRDefault="00DE2FAB" w:rsidP="00DE2FAB">
      <w:pPr>
        <w:pStyle w:val="Default"/>
        <w:spacing w:before="57" w:after="57" w:line="300" w:lineRule="auto"/>
        <w:jc w:val="center"/>
        <w:rPr>
          <w:color w:val="auto"/>
        </w:rPr>
      </w:pPr>
      <w:r w:rsidRPr="00DE03A4">
        <w:rPr>
          <w:color w:val="auto"/>
        </w:rPr>
        <w:t>CATEGORIA ORGANIZAÇÃO DE EVENTOS</w:t>
      </w:r>
    </w:p>
    <w:p w14:paraId="00841962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66CE784D" w14:textId="77777777" w:rsidR="00DE2FAB" w:rsidRPr="00DE03A4" w:rsidRDefault="00DE2FAB" w:rsidP="00DE2FAB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EA088E" w14:textId="1B567D58" w:rsidR="00DE2FAB" w:rsidRPr="00DE03A4" w:rsidRDefault="00DE2FAB" w:rsidP="00050A63">
      <w:pPr>
        <w:spacing w:before="57" w:after="57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Declaramos para os devidos fins de direito, na qualidade de Proponente do procedimento de </w:t>
      </w:r>
      <w:r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7D759D">
        <w:rPr>
          <w:rFonts w:ascii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hAnsi="Times New Roman" w:cs="Times New Roman"/>
          <w:b/>
          <w:bCs/>
          <w:color w:val="auto"/>
        </w:rPr>
        <w:t>/202</w:t>
      </w:r>
      <w:r w:rsidR="00D617CB" w:rsidRPr="00DE03A4">
        <w:rPr>
          <w:rFonts w:ascii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hAnsi="Times New Roman" w:cs="Times New Roman"/>
          <w:color w:val="auto"/>
        </w:rPr>
        <w:t xml:space="preserve">, instaurado por esta Prefeitura do </w:t>
      </w:r>
      <w:r w:rsidR="007D759D">
        <w:rPr>
          <w:rFonts w:ascii="Times New Roman" w:hAnsi="Times New Roman" w:cs="Times New Roman"/>
          <w:color w:val="auto"/>
        </w:rPr>
        <w:t>M</w:t>
      </w:r>
      <w:r w:rsidRPr="00DE03A4">
        <w:rPr>
          <w:rFonts w:ascii="Times New Roman" w:hAnsi="Times New Roman" w:cs="Times New Roman"/>
          <w:color w:val="auto"/>
        </w:rPr>
        <w:t>unicípio de Toledo, que (substituir pelo nome da entidade)</w:t>
      </w:r>
      <w:r w:rsidR="00050A63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 xml:space="preserve">realiza atendimento efetivo desde sua fundação em (ano) e relacionado ao Serviço ______________________________ desde  _________, cujo objeto da parceria ou de natureza semelhante está de acordo com o </w:t>
      </w:r>
      <w:r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</w:t>
      </w:r>
      <w:r w:rsidRPr="00DE03A4">
        <w:rPr>
          <w:rFonts w:ascii="Times New Roman" w:hAnsi="Times New Roman" w:cs="Times New Roman"/>
          <w:b/>
          <w:color w:val="auto"/>
        </w:rPr>
        <w:t xml:space="preserve"> 0</w:t>
      </w:r>
      <w:r w:rsidR="007D759D">
        <w:rPr>
          <w:rFonts w:ascii="Times New Roman" w:hAnsi="Times New Roman" w:cs="Times New Roman"/>
          <w:b/>
          <w:color w:val="auto"/>
        </w:rPr>
        <w:t>5</w:t>
      </w:r>
      <w:r w:rsidRPr="00DE03A4">
        <w:rPr>
          <w:rFonts w:ascii="Times New Roman" w:hAnsi="Times New Roman" w:cs="Times New Roman"/>
          <w:b/>
          <w:color w:val="auto"/>
        </w:rPr>
        <w:t>/202</w:t>
      </w:r>
      <w:r w:rsidR="00C50701" w:rsidRPr="00DE03A4">
        <w:rPr>
          <w:rFonts w:ascii="Times New Roman" w:hAnsi="Times New Roman" w:cs="Times New Roman"/>
          <w:b/>
          <w:color w:val="auto"/>
        </w:rPr>
        <w:t>5</w:t>
      </w:r>
    </w:p>
    <w:p w14:paraId="4256E1B7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1A1DF0D1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09AC3268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  <w:t>Por ser expressão da verdade, firmamos a presente.</w:t>
      </w:r>
    </w:p>
    <w:p w14:paraId="2E168744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314FFA1F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643B3680" w14:textId="7EBEF8D2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  <w:t xml:space="preserve">Toledo, ________de ________________ </w:t>
      </w:r>
      <w:proofErr w:type="spellStart"/>
      <w:r w:rsidRPr="00DE03A4">
        <w:rPr>
          <w:rFonts w:ascii="Times New Roman" w:hAnsi="Times New Roman" w:cs="Times New Roman"/>
          <w:color w:val="auto"/>
        </w:rPr>
        <w:t>de</w:t>
      </w:r>
      <w:proofErr w:type="spellEnd"/>
      <w:r w:rsidR="00D617CB" w:rsidRPr="00DE03A4">
        <w:rPr>
          <w:rFonts w:ascii="Times New Roman" w:hAnsi="Times New Roman" w:cs="Times New Roman"/>
          <w:color w:val="auto"/>
        </w:rPr>
        <w:t xml:space="preserve"> 2025.</w:t>
      </w:r>
    </w:p>
    <w:p w14:paraId="4EA6B207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6C08951A" w14:textId="77777777" w:rsidR="00DE2FAB" w:rsidRPr="00DE03A4" w:rsidRDefault="00DE2FAB" w:rsidP="00DE2FAB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204CE921" w14:textId="77777777" w:rsidR="00DE2FAB" w:rsidRPr="00DE03A4" w:rsidRDefault="00DE2FAB" w:rsidP="00DE2FAB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1985302" w14:textId="77777777" w:rsidR="00DE2FAB" w:rsidRPr="00DE03A4" w:rsidRDefault="00DE2FAB" w:rsidP="00DE2FAB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BB53A2A" w14:textId="77777777" w:rsidR="00DE2FAB" w:rsidRPr="00DE03A4" w:rsidRDefault="00DE2FAB" w:rsidP="00DE2FAB">
      <w:pPr>
        <w:pStyle w:val="Ttulo1"/>
        <w:keepNext w:val="0"/>
        <w:spacing w:before="57" w:after="5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28506D8" w14:textId="77777777" w:rsidR="00DE2FAB" w:rsidRPr="00DE03A4" w:rsidRDefault="00DE2FAB" w:rsidP="00DE2FAB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Assinatura e Identificação do</w:t>
      </w:r>
    </w:p>
    <w:p w14:paraId="04645F0B" w14:textId="77777777" w:rsidR="00F117A1" w:rsidRPr="00DE03A4" w:rsidRDefault="00DE2FAB" w:rsidP="00DE2FAB">
      <w:pPr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Presidente da Entidade/Organização</w:t>
      </w:r>
    </w:p>
    <w:p w14:paraId="199EE2EB" w14:textId="77777777" w:rsidR="00F117A1" w:rsidRPr="00DE03A4" w:rsidRDefault="00F117A1" w:rsidP="00F117A1">
      <w:pPr>
        <w:rPr>
          <w:rFonts w:ascii="Times New Roman" w:hAnsi="Times New Roman" w:cs="Times New Roman"/>
          <w:color w:val="auto"/>
        </w:rPr>
      </w:pPr>
    </w:p>
    <w:p w14:paraId="7F741481" w14:textId="77777777" w:rsidR="00F117A1" w:rsidRPr="00DE03A4" w:rsidRDefault="00F117A1" w:rsidP="00F117A1">
      <w:pPr>
        <w:rPr>
          <w:rFonts w:ascii="Times New Roman" w:hAnsi="Times New Roman" w:cs="Times New Roman"/>
          <w:color w:val="auto"/>
        </w:rPr>
      </w:pPr>
    </w:p>
    <w:p w14:paraId="270EDB59" w14:textId="7B673373" w:rsidR="009818FA" w:rsidRDefault="009818FA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412DAF0D" w14:textId="77777777" w:rsidR="00F117A1" w:rsidRPr="00DE03A4" w:rsidRDefault="00F117A1" w:rsidP="00F117A1">
      <w:pPr>
        <w:rPr>
          <w:rFonts w:ascii="Times New Roman" w:hAnsi="Times New Roman" w:cs="Times New Roman"/>
          <w:color w:val="auto"/>
        </w:rPr>
      </w:pPr>
    </w:p>
    <w:p w14:paraId="0CE1977F" w14:textId="77777777" w:rsidR="00853581" w:rsidRPr="00DE03A4" w:rsidRDefault="00853581" w:rsidP="00853581">
      <w:pPr>
        <w:spacing w:line="30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eastAsia="Times New Roman" w:hAnsi="Times New Roman" w:cs="Times New Roman"/>
          <w:b/>
          <w:bCs/>
          <w:color w:val="auto"/>
        </w:rPr>
        <w:t>ANEXO VIII</w:t>
      </w:r>
    </w:p>
    <w:p w14:paraId="457D8EAC" w14:textId="77777777" w:rsidR="00853581" w:rsidRPr="00DE03A4" w:rsidRDefault="00853581" w:rsidP="00853581">
      <w:pPr>
        <w:rPr>
          <w:rFonts w:ascii="Times New Roman" w:hAnsi="Times New Roman" w:cs="Times New Roman"/>
          <w:color w:val="auto"/>
        </w:rPr>
      </w:pPr>
    </w:p>
    <w:p w14:paraId="7CD7246A" w14:textId="77777777" w:rsidR="00853581" w:rsidRPr="00DE03A4" w:rsidRDefault="00853581" w:rsidP="00853581">
      <w:pPr>
        <w:spacing w:before="57" w:after="57"/>
        <w:jc w:val="center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DECLARAÇÃO DE EXPERIÊNCIA PRÉVIA</w:t>
      </w:r>
    </w:p>
    <w:p w14:paraId="649CDEBB" w14:textId="608DB5E5" w:rsidR="00853581" w:rsidRPr="00DE03A4" w:rsidRDefault="00853581" w:rsidP="00853581">
      <w:pPr>
        <w:pStyle w:val="Default"/>
        <w:spacing w:before="57" w:after="57" w:line="300" w:lineRule="auto"/>
        <w:jc w:val="center"/>
        <w:rPr>
          <w:color w:val="auto"/>
        </w:rPr>
      </w:pPr>
      <w:r w:rsidRPr="00DE03A4">
        <w:rPr>
          <w:color w:val="auto"/>
        </w:rPr>
        <w:t xml:space="preserve">CATEGORIA </w:t>
      </w:r>
      <w:r w:rsidR="007D759D">
        <w:rPr>
          <w:color w:val="auto"/>
        </w:rPr>
        <w:t>TREINAMENTO/ATENDIMENTO CONTINUADO</w:t>
      </w:r>
    </w:p>
    <w:p w14:paraId="71199F3F" w14:textId="77777777" w:rsidR="00853581" w:rsidRPr="00DE03A4" w:rsidRDefault="00853581" w:rsidP="00853581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7EFF22A1" w14:textId="77777777" w:rsidR="00853581" w:rsidRPr="00DE03A4" w:rsidRDefault="00853581" w:rsidP="00853581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CE06650" w14:textId="2A0D2046" w:rsidR="00853581" w:rsidRPr="00DE03A4" w:rsidRDefault="00853581" w:rsidP="00853581">
      <w:pPr>
        <w:spacing w:before="57" w:after="57"/>
        <w:ind w:firstLine="72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Declaramos para os devidos fins de direito, na qualidade de Proponente do procedimento de </w:t>
      </w:r>
      <w:r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7D759D">
        <w:rPr>
          <w:rFonts w:ascii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hAnsi="Times New Roman" w:cs="Times New Roman"/>
          <w:b/>
          <w:bCs/>
          <w:color w:val="auto"/>
        </w:rPr>
        <w:t>/2025</w:t>
      </w:r>
      <w:r w:rsidRPr="00DE03A4">
        <w:rPr>
          <w:rFonts w:ascii="Times New Roman" w:hAnsi="Times New Roman" w:cs="Times New Roman"/>
          <w:color w:val="auto"/>
        </w:rPr>
        <w:t xml:space="preserve">, instaurado por esta Prefeitura do </w:t>
      </w:r>
      <w:r w:rsidR="007D759D">
        <w:rPr>
          <w:rFonts w:ascii="Times New Roman" w:hAnsi="Times New Roman" w:cs="Times New Roman"/>
          <w:color w:val="auto"/>
        </w:rPr>
        <w:t>M</w:t>
      </w:r>
      <w:r w:rsidRPr="00DE03A4">
        <w:rPr>
          <w:rFonts w:ascii="Times New Roman" w:hAnsi="Times New Roman" w:cs="Times New Roman"/>
          <w:color w:val="auto"/>
        </w:rPr>
        <w:t xml:space="preserve">unicípio de Toledo, que (substituir pelo nome da entidade) realiza atendimento efetivo desde sua fundação em (ano) e relacionado ao Serviço ______________________________ desde  _________, cujo objeto da parceria ou de natureza semelhante está de acordo com o </w:t>
      </w:r>
      <w:r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</w:t>
      </w:r>
      <w:r w:rsidRPr="00DE03A4">
        <w:rPr>
          <w:rFonts w:ascii="Times New Roman" w:hAnsi="Times New Roman" w:cs="Times New Roman"/>
          <w:b/>
          <w:color w:val="auto"/>
        </w:rPr>
        <w:t xml:space="preserve"> 0</w:t>
      </w:r>
      <w:r w:rsidR="007D759D">
        <w:rPr>
          <w:rFonts w:ascii="Times New Roman" w:hAnsi="Times New Roman" w:cs="Times New Roman"/>
          <w:b/>
          <w:color w:val="auto"/>
        </w:rPr>
        <w:t>5</w:t>
      </w:r>
      <w:r w:rsidRPr="00DE03A4">
        <w:rPr>
          <w:rFonts w:ascii="Times New Roman" w:hAnsi="Times New Roman" w:cs="Times New Roman"/>
          <w:b/>
          <w:color w:val="auto"/>
        </w:rPr>
        <w:t>/2025</w:t>
      </w:r>
    </w:p>
    <w:p w14:paraId="67C1CD39" w14:textId="77777777" w:rsidR="00853581" w:rsidRPr="00DE03A4" w:rsidRDefault="00853581" w:rsidP="00853581">
      <w:pPr>
        <w:spacing w:before="57" w:after="57"/>
        <w:jc w:val="both"/>
        <w:rPr>
          <w:rFonts w:ascii="Times New Roman" w:hAnsi="Times New Roman" w:cs="Times New Roman"/>
          <w:color w:val="auto"/>
        </w:rPr>
      </w:pPr>
    </w:p>
    <w:p w14:paraId="10EAEC76" w14:textId="77777777" w:rsidR="00853581" w:rsidRPr="00DE03A4" w:rsidRDefault="00853581" w:rsidP="00853581">
      <w:pPr>
        <w:spacing w:before="57" w:after="57"/>
        <w:ind w:firstLine="1701"/>
        <w:jc w:val="both"/>
        <w:rPr>
          <w:rFonts w:ascii="Times New Roman" w:hAnsi="Times New Roman" w:cs="Times New Roman"/>
          <w:color w:val="auto"/>
        </w:rPr>
      </w:pPr>
    </w:p>
    <w:p w14:paraId="42C1F997" w14:textId="453002AA" w:rsidR="00853581" w:rsidRPr="00DE03A4" w:rsidRDefault="00853581" w:rsidP="00853581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4358FD48" w14:textId="249E8DB8" w:rsidR="00C834DF" w:rsidRPr="00DE03A4" w:rsidRDefault="00853581" w:rsidP="00C834DF">
      <w:pPr>
        <w:spacing w:before="57" w:after="5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RELAÇÃO DE ATLETAS QUE SERÃO ATENDIDOS PELO EDITAL 0</w:t>
      </w:r>
      <w:r w:rsidR="007D759D">
        <w:rPr>
          <w:rFonts w:ascii="Times New Roman" w:hAnsi="Times New Roman" w:cs="Times New Roman"/>
          <w:b/>
          <w:bCs/>
          <w:color w:val="auto"/>
        </w:rPr>
        <w:t>5</w:t>
      </w:r>
      <w:r>
        <w:rPr>
          <w:rFonts w:ascii="Times New Roman" w:hAnsi="Times New Roman" w:cs="Times New Roman"/>
          <w:b/>
          <w:bCs/>
          <w:color w:val="auto"/>
        </w:rPr>
        <w:t>/2025</w:t>
      </w:r>
    </w:p>
    <w:p w14:paraId="44A22CA5" w14:textId="77777777" w:rsidR="00C834DF" w:rsidRPr="00DE03A4" w:rsidRDefault="00C834DF" w:rsidP="00C834DF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562"/>
        <w:gridCol w:w="2391"/>
        <w:gridCol w:w="2283"/>
      </w:tblGrid>
      <w:tr w:rsidR="00853581" w:rsidRPr="00DE03A4" w14:paraId="27DFE3B4" w14:textId="77777777" w:rsidTr="006E2473">
        <w:tc>
          <w:tcPr>
            <w:tcW w:w="5070" w:type="dxa"/>
            <w:gridSpan w:val="2"/>
          </w:tcPr>
          <w:p w14:paraId="635A265A" w14:textId="77777777" w:rsidR="00853581" w:rsidRPr="00DE03A4" w:rsidRDefault="00853581" w:rsidP="006E247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NOME COMPLETO DO ATLETA</w:t>
            </w:r>
          </w:p>
        </w:tc>
        <w:tc>
          <w:tcPr>
            <w:tcW w:w="2409" w:type="dxa"/>
          </w:tcPr>
          <w:p w14:paraId="147E38EB" w14:textId="77777777" w:rsidR="00853581" w:rsidRPr="00DE03A4" w:rsidRDefault="00853581" w:rsidP="006E247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DATA DE NASCIMENTO</w:t>
            </w:r>
          </w:p>
        </w:tc>
        <w:tc>
          <w:tcPr>
            <w:tcW w:w="2299" w:type="dxa"/>
          </w:tcPr>
          <w:p w14:paraId="495A4A44" w14:textId="77777777" w:rsidR="00853581" w:rsidRPr="00DE03A4" w:rsidRDefault="00853581" w:rsidP="006E2473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Nº DE DOCUMENTO</w:t>
            </w:r>
          </w:p>
        </w:tc>
      </w:tr>
      <w:tr w:rsidR="00853581" w:rsidRPr="00DE03A4" w14:paraId="6BB72EBA" w14:textId="77777777" w:rsidTr="006E2473">
        <w:tc>
          <w:tcPr>
            <w:tcW w:w="392" w:type="dxa"/>
            <w:tcBorders>
              <w:right w:val="single" w:sz="4" w:space="0" w:color="auto"/>
            </w:tcBorders>
          </w:tcPr>
          <w:p w14:paraId="532F316D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548815E9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03BD7A64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170D13A4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3581" w:rsidRPr="00DE03A4" w14:paraId="7472F437" w14:textId="77777777" w:rsidTr="006E2473">
        <w:tc>
          <w:tcPr>
            <w:tcW w:w="392" w:type="dxa"/>
            <w:tcBorders>
              <w:right w:val="single" w:sz="4" w:space="0" w:color="auto"/>
            </w:tcBorders>
          </w:tcPr>
          <w:p w14:paraId="6D887F97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893C4F5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47F7C3A5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07196637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3581" w:rsidRPr="00DE03A4" w14:paraId="7850761D" w14:textId="77777777" w:rsidTr="006E2473">
        <w:tc>
          <w:tcPr>
            <w:tcW w:w="392" w:type="dxa"/>
            <w:tcBorders>
              <w:right w:val="single" w:sz="4" w:space="0" w:color="auto"/>
            </w:tcBorders>
          </w:tcPr>
          <w:p w14:paraId="790FD092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EC17523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0EB7A28C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35E39ED1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3581" w:rsidRPr="00DE03A4" w14:paraId="6A1CB72F" w14:textId="77777777" w:rsidTr="006E2473">
        <w:tc>
          <w:tcPr>
            <w:tcW w:w="392" w:type="dxa"/>
            <w:tcBorders>
              <w:right w:val="single" w:sz="4" w:space="0" w:color="auto"/>
            </w:tcBorders>
          </w:tcPr>
          <w:p w14:paraId="41D02D99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6A72122F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3530797B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1FB12672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53581" w:rsidRPr="00DE03A4" w14:paraId="6FC89AA0" w14:textId="77777777" w:rsidTr="006E2473">
        <w:tc>
          <w:tcPr>
            <w:tcW w:w="392" w:type="dxa"/>
            <w:tcBorders>
              <w:right w:val="single" w:sz="4" w:space="0" w:color="auto"/>
            </w:tcBorders>
          </w:tcPr>
          <w:p w14:paraId="6AAC62C2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255A0C3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5A055572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19ABD2F4" w14:textId="77777777" w:rsidR="00853581" w:rsidRPr="00DE03A4" w:rsidRDefault="00853581" w:rsidP="006E2473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DE0F0F8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Pode ser incluído novas linhas. </w:t>
      </w:r>
    </w:p>
    <w:p w14:paraId="39895C3F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</w:p>
    <w:p w14:paraId="65A4A3FE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78342F92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Por ser expressão da verdade, firmamos a presente.</w:t>
      </w:r>
    </w:p>
    <w:p w14:paraId="0511EE40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BEDCA9E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C82E02D" w14:textId="77777777" w:rsidR="00853581" w:rsidRPr="00DE03A4" w:rsidRDefault="00853581" w:rsidP="00853581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7363083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Toledo, ________de ________________ </w:t>
      </w:r>
      <w:proofErr w:type="spellStart"/>
      <w:r w:rsidRPr="00DE03A4">
        <w:rPr>
          <w:rFonts w:ascii="Times New Roman" w:hAnsi="Times New Roman" w:cs="Times New Roman"/>
          <w:color w:val="auto"/>
        </w:rPr>
        <w:t>de</w:t>
      </w:r>
      <w:proofErr w:type="spellEnd"/>
      <w:r w:rsidRPr="00DE03A4">
        <w:rPr>
          <w:rFonts w:ascii="Times New Roman" w:hAnsi="Times New Roman" w:cs="Times New Roman"/>
          <w:color w:val="auto"/>
        </w:rPr>
        <w:t xml:space="preserve"> 2025.</w:t>
      </w:r>
    </w:p>
    <w:p w14:paraId="44EFB76E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3B5CC663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71338C1E" w14:textId="77777777" w:rsidR="009818FA" w:rsidRPr="00DE03A4" w:rsidRDefault="009818FA" w:rsidP="009818FA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CA4EB91" w14:textId="77777777" w:rsidR="009818FA" w:rsidRPr="009818FA" w:rsidRDefault="009818FA" w:rsidP="009818FA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DEE1084" w14:textId="77777777" w:rsidR="009818FA" w:rsidRPr="00DE03A4" w:rsidRDefault="009818FA" w:rsidP="009818FA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Assinatura e Identificação do</w:t>
      </w:r>
    </w:p>
    <w:p w14:paraId="1E04AD77" w14:textId="77777777" w:rsidR="009818FA" w:rsidRDefault="009818FA" w:rsidP="009818F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Presidente da Entidade/Organização</w:t>
      </w:r>
    </w:p>
    <w:p w14:paraId="7B4C0937" w14:textId="1EA43EA9" w:rsidR="00C01B53" w:rsidRPr="009818FA" w:rsidRDefault="009818FA" w:rsidP="009818FA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403DC07F" w14:textId="77777777" w:rsidR="00C01B53" w:rsidRPr="00DE03A4" w:rsidRDefault="00C01B53" w:rsidP="00F117A1">
      <w:pPr>
        <w:rPr>
          <w:rFonts w:ascii="Times New Roman" w:hAnsi="Times New Roman" w:cs="Times New Roman"/>
          <w:color w:val="auto"/>
        </w:rPr>
      </w:pPr>
    </w:p>
    <w:p w14:paraId="3DE70E4D" w14:textId="77777777" w:rsidR="000E2DF8" w:rsidRPr="00DE03A4" w:rsidRDefault="000E2DF8" w:rsidP="000E2DF8">
      <w:pPr>
        <w:pStyle w:val="Ttulo1"/>
        <w:keepNext w:val="0"/>
        <w:spacing w:before="0" w:after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03A4">
        <w:rPr>
          <w:rFonts w:ascii="Times New Roman" w:hAnsi="Times New Roman" w:cs="Times New Roman"/>
          <w:color w:val="auto"/>
          <w:sz w:val="24"/>
          <w:szCs w:val="24"/>
        </w:rPr>
        <w:t xml:space="preserve">ANEXO IX </w:t>
      </w:r>
    </w:p>
    <w:p w14:paraId="641C6FC5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0341E086" w14:textId="77777777" w:rsidR="009818FA" w:rsidRDefault="009818FA" w:rsidP="000E2DF8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7664217D" w14:textId="3122130E" w:rsidR="000E2DF8" w:rsidRPr="00DE03A4" w:rsidRDefault="000E2DF8" w:rsidP="000E2DF8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DECLARAÇÃO DE EVENTOS REALIZADOS PELA ENTIDADE NO MUNICÍPIO</w:t>
      </w:r>
    </w:p>
    <w:p w14:paraId="7A65B610" w14:textId="77777777" w:rsidR="000E2DF8" w:rsidRPr="00DE03A4" w:rsidRDefault="000E2DF8" w:rsidP="000E2DF8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CATEGORIA ORGANIZAÇÃO DE EVENTOS </w:t>
      </w:r>
    </w:p>
    <w:p w14:paraId="2B06752E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31CA38CF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PROPONENTE:..............................................................................................</w:t>
      </w:r>
    </w:p>
    <w:p w14:paraId="35F22189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4FD516C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ENDEREÇO....................................................................................................</w:t>
      </w:r>
    </w:p>
    <w:p w14:paraId="25296F1B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4198349A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hAnsi="Times New Roman" w:cs="Times New Roman"/>
          <w:b/>
          <w:color w:val="auto"/>
        </w:rPr>
        <w:t>CNPJ:................................................ FONE:(0xx.......…)</w:t>
      </w:r>
    </w:p>
    <w:p w14:paraId="0726D0F7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772B3F1C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ab/>
        <w:t xml:space="preserve">Para cada evento realizado pela entidade nos últimos 3 (três) anos será computado 01 (um) ponto para cada item específico, </w:t>
      </w:r>
      <w:r w:rsidRPr="00DE03A4">
        <w:rPr>
          <w:rFonts w:ascii="Times New Roman" w:hAnsi="Times New Roman" w:cs="Times New Roman"/>
          <w:color w:val="auto"/>
        </w:rPr>
        <w:t>devendo anexar cópia de matéria jornalística ou outro comprovante da realização do evento.</w:t>
      </w:r>
    </w:p>
    <w:p w14:paraId="51211BE4" w14:textId="77777777" w:rsidR="000E2DF8" w:rsidRPr="00DE03A4" w:rsidRDefault="000E2DF8" w:rsidP="000E2DF8">
      <w:pPr>
        <w:spacing w:line="300" w:lineRule="auto"/>
        <w:jc w:val="both"/>
        <w:rPr>
          <w:rStyle w:val="Fontepargpadro1"/>
          <w:rFonts w:ascii="Times New Roman" w:eastAsia="Times New Roman" w:hAnsi="Times New Roman" w:cs="Times New Roman"/>
          <w:color w:val="auto"/>
        </w:rPr>
      </w:pPr>
    </w:p>
    <w:tbl>
      <w:tblPr>
        <w:tblW w:w="978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080"/>
        <w:gridCol w:w="2180"/>
        <w:gridCol w:w="2126"/>
        <w:gridCol w:w="2268"/>
        <w:gridCol w:w="2126"/>
      </w:tblGrid>
      <w:tr w:rsidR="000D5C11" w:rsidRPr="00DE03A4" w14:paraId="7FBE9246" w14:textId="77777777" w:rsidTr="00050A6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A71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F17A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NOME DO EVENTO REALIZADO NO MUNICÍPIO: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BC0C" w14:textId="114F1F64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MODALIDADE E CATEGORIA</w:t>
            </w:r>
            <w:r w:rsidR="009818FA">
              <w:rPr>
                <w:rStyle w:val="Refdenotaderodap"/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footnoteReference w:id="1"/>
            </w: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352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ENDEREÇO DA REALIZAÇÃO DO EVENTO: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E43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NÚMERO APROXIMADO DE PARTICIPANTES:</w:t>
            </w:r>
          </w:p>
        </w:tc>
      </w:tr>
      <w:tr w:rsidR="000D5C11" w:rsidRPr="00DE03A4" w14:paraId="49626CD6" w14:textId="77777777" w:rsidTr="00050A6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81A3" w14:textId="77777777" w:rsidR="000E2DF8" w:rsidRPr="00DE03A4" w:rsidRDefault="000E2DF8" w:rsidP="00EB11E6">
            <w:pPr>
              <w:spacing w:line="300" w:lineRule="auto"/>
              <w:jc w:val="both"/>
              <w:rPr>
                <w:rStyle w:val="Fontepargpadro1"/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2DF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6DB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CB6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AA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18754364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1D9D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01FF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9E68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BE8A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E4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6502CBB0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214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0DB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FE06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E53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B82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02749A20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08E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C029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BA9D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EB15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A7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406F6D43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64F6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191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A10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8B6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8D52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19998643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817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F80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5FC2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790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F748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0E5712FE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6A9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04AB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E2B9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9B7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F56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62BE92B2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5D2F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B5C9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8E19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A2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1E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5EE2BC23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A01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BA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486A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004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A2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B2C77FA" w14:textId="77777777" w:rsidR="00050A63" w:rsidRPr="00DE03A4" w:rsidRDefault="00050A63" w:rsidP="00050A6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Pode ser incluído novas linhas. </w:t>
      </w:r>
    </w:p>
    <w:p w14:paraId="6403734E" w14:textId="77777777" w:rsidR="00C3246A" w:rsidRPr="00DE03A4" w:rsidRDefault="00C3246A" w:rsidP="00F117A1">
      <w:pPr>
        <w:rPr>
          <w:rFonts w:ascii="Times New Roman" w:hAnsi="Times New Roman" w:cs="Times New Roman"/>
          <w:color w:val="auto"/>
        </w:rPr>
      </w:pPr>
    </w:p>
    <w:p w14:paraId="210CB3C0" w14:textId="6B0656AD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Toledo, ________de ________________ </w:t>
      </w:r>
      <w:proofErr w:type="spellStart"/>
      <w:r w:rsidRPr="00DE03A4">
        <w:rPr>
          <w:rFonts w:ascii="Times New Roman" w:hAnsi="Times New Roman" w:cs="Times New Roman"/>
          <w:color w:val="auto"/>
        </w:rPr>
        <w:t>de</w:t>
      </w:r>
      <w:proofErr w:type="spellEnd"/>
      <w:r w:rsidRPr="00DE03A4">
        <w:rPr>
          <w:rFonts w:ascii="Times New Roman" w:hAnsi="Times New Roman" w:cs="Times New Roman"/>
          <w:color w:val="auto"/>
        </w:rPr>
        <w:t xml:space="preserve"> 2025.</w:t>
      </w:r>
    </w:p>
    <w:p w14:paraId="7F588EE8" w14:textId="77777777" w:rsidR="009818FA" w:rsidRDefault="009818FA" w:rsidP="009818FA">
      <w:pPr>
        <w:pStyle w:val="Ttulo1"/>
        <w:keepNext w:val="0"/>
        <w:spacing w:before="57" w:after="5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9C51DED" w14:textId="77777777" w:rsidR="009818FA" w:rsidRPr="009818FA" w:rsidRDefault="009818FA" w:rsidP="009818FA"/>
    <w:p w14:paraId="036F6966" w14:textId="77777777" w:rsidR="009818FA" w:rsidRPr="00DE03A4" w:rsidRDefault="009818FA" w:rsidP="009818FA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Assinatura e Identificação do</w:t>
      </w:r>
    </w:p>
    <w:p w14:paraId="642B1F21" w14:textId="77777777" w:rsidR="009818FA" w:rsidRPr="00DE03A4" w:rsidRDefault="009818FA" w:rsidP="009818FA">
      <w:pPr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Presidente da Entidade/Organização</w:t>
      </w:r>
    </w:p>
    <w:p w14:paraId="7B424BBC" w14:textId="4238269E" w:rsidR="00050A63" w:rsidRPr="00DE03A4" w:rsidRDefault="009818FA" w:rsidP="009818FA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39607398" w14:textId="77777777" w:rsidR="00050A63" w:rsidRPr="00DE03A4" w:rsidRDefault="00050A63" w:rsidP="000E2DF8">
      <w:pPr>
        <w:pStyle w:val="Ttulo1"/>
        <w:keepNext w:val="0"/>
        <w:spacing w:before="0" w:after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43F5148" w14:textId="6F0DD27C" w:rsidR="000E2DF8" w:rsidRPr="00DE03A4" w:rsidRDefault="000E2DF8" w:rsidP="000E2DF8">
      <w:pPr>
        <w:pStyle w:val="Ttulo1"/>
        <w:keepNext w:val="0"/>
        <w:spacing w:before="0" w:after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03A4">
        <w:rPr>
          <w:rFonts w:ascii="Times New Roman" w:hAnsi="Times New Roman" w:cs="Times New Roman"/>
          <w:color w:val="auto"/>
          <w:sz w:val="24"/>
          <w:szCs w:val="24"/>
        </w:rPr>
        <w:t>ANEXO X</w:t>
      </w:r>
    </w:p>
    <w:p w14:paraId="360394E4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4273BE41" w14:textId="6E422715" w:rsidR="000E2DF8" w:rsidRPr="00DE03A4" w:rsidRDefault="000E2DF8" w:rsidP="000E2DF8">
      <w:pPr>
        <w:spacing w:line="300" w:lineRule="auto"/>
        <w:jc w:val="center"/>
        <w:rPr>
          <w:rFonts w:ascii="Times New Roman" w:hAnsi="Times New Roman" w:cs="Times New Roman"/>
          <w:b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 xml:space="preserve">DECLARAÇÃO DE EVENTOS EM QUE A </w:t>
      </w:r>
      <w:r w:rsidR="007D759D">
        <w:rPr>
          <w:rFonts w:ascii="Times New Roman" w:hAnsi="Times New Roman" w:cs="Times New Roman"/>
          <w:b/>
          <w:color w:val="auto"/>
        </w:rPr>
        <w:t>ENTIDADE</w:t>
      </w:r>
      <w:r w:rsidRPr="00DE03A4">
        <w:rPr>
          <w:rFonts w:ascii="Times New Roman" w:hAnsi="Times New Roman" w:cs="Times New Roman"/>
          <w:b/>
          <w:color w:val="auto"/>
        </w:rPr>
        <w:t xml:space="preserve"> PARTICIPOU REPRESENTANDO O MUNICÍPIO DE TOLEDO</w:t>
      </w:r>
    </w:p>
    <w:p w14:paraId="6D568BC4" w14:textId="777A3E84" w:rsidR="000E2DF8" w:rsidRPr="00DE03A4" w:rsidRDefault="000E2DF8" w:rsidP="000E2DF8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CATEGORIA </w:t>
      </w:r>
      <w:r w:rsidR="007D759D">
        <w:rPr>
          <w:rFonts w:ascii="Times New Roman" w:hAnsi="Times New Roman" w:cs="Times New Roman"/>
          <w:color w:val="auto"/>
        </w:rPr>
        <w:t>TREINAMENTO/ATENDIMENTO CONTINUADO</w:t>
      </w:r>
    </w:p>
    <w:p w14:paraId="2C3CDB56" w14:textId="77777777" w:rsidR="000E2DF8" w:rsidRPr="00DE03A4" w:rsidRDefault="000E2DF8" w:rsidP="000E2DF8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</w:p>
    <w:p w14:paraId="35B732E8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PROPONENTE:..............................................................................................</w:t>
      </w:r>
    </w:p>
    <w:p w14:paraId="5028BEC1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462ACF19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ENDEREÇO....................................................................................................</w:t>
      </w:r>
    </w:p>
    <w:p w14:paraId="7357DBE1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C9B32DD" w14:textId="7D7F5580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hAnsi="Times New Roman" w:cs="Times New Roman"/>
          <w:b/>
          <w:color w:val="auto"/>
        </w:rPr>
        <w:t>CNPJ:................................................ FONE:(.......…)</w:t>
      </w:r>
    </w:p>
    <w:p w14:paraId="38FAFFF5" w14:textId="77777777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103A3246" w14:textId="5B44FBC6" w:rsidR="000E2DF8" w:rsidRPr="00DE03A4" w:rsidRDefault="000E2DF8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Style w:val="Fontepargpadro1"/>
          <w:rFonts w:ascii="Times New Roman" w:eastAsia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 xml:space="preserve">Pelo tempo de participação da ASSOCIAÇÃO </w:t>
      </w:r>
      <w:r w:rsidR="007D759D">
        <w:rPr>
          <w:rFonts w:ascii="Times New Roman" w:hAnsi="Times New Roman" w:cs="Times New Roman"/>
          <w:color w:val="auto"/>
        </w:rPr>
        <w:t>XXXXX</w:t>
      </w:r>
      <w:r w:rsidRPr="00DE03A4">
        <w:rPr>
          <w:rFonts w:ascii="Times New Roman" w:hAnsi="Times New Roman" w:cs="Times New Roman"/>
          <w:color w:val="auto"/>
        </w:rPr>
        <w:t xml:space="preserve"> nos eventos esportivos representando o </w:t>
      </w:r>
      <w:r w:rsidR="007D759D">
        <w:rPr>
          <w:rFonts w:ascii="Times New Roman" w:hAnsi="Times New Roman" w:cs="Times New Roman"/>
          <w:color w:val="auto"/>
        </w:rPr>
        <w:t>M</w:t>
      </w:r>
      <w:r w:rsidRPr="00DE03A4">
        <w:rPr>
          <w:rFonts w:ascii="Times New Roman" w:hAnsi="Times New Roman" w:cs="Times New Roman"/>
          <w:color w:val="auto"/>
        </w:rPr>
        <w:t>unicípio de Toledo, nos últimos 3 (</w:t>
      </w:r>
      <w:r w:rsidR="007D759D">
        <w:rPr>
          <w:rFonts w:ascii="Times New Roman" w:hAnsi="Times New Roman" w:cs="Times New Roman"/>
          <w:color w:val="auto"/>
        </w:rPr>
        <w:t>três</w:t>
      </w:r>
      <w:r w:rsidRPr="00DE03A4">
        <w:rPr>
          <w:rFonts w:ascii="Times New Roman" w:hAnsi="Times New Roman" w:cs="Times New Roman"/>
          <w:color w:val="auto"/>
        </w:rPr>
        <w:t>) anos, será computado 01 (um) ponto para cada evento específico, devendo anexar cópia de matéria jornalística ou súmula de participação</w:t>
      </w:r>
      <w:r w:rsidR="002B625D" w:rsidRPr="00DE03A4">
        <w:rPr>
          <w:rFonts w:ascii="Times New Roman" w:hAnsi="Times New Roman" w:cs="Times New Roman"/>
          <w:color w:val="auto"/>
        </w:rPr>
        <w:t xml:space="preserve"> no evento. </w:t>
      </w:r>
    </w:p>
    <w:p w14:paraId="23A759DC" w14:textId="77777777" w:rsidR="002B625D" w:rsidRPr="00DE03A4" w:rsidRDefault="002B625D" w:rsidP="000E2DF8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978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080"/>
        <w:gridCol w:w="2321"/>
        <w:gridCol w:w="1985"/>
        <w:gridCol w:w="2410"/>
        <w:gridCol w:w="1984"/>
      </w:tblGrid>
      <w:tr w:rsidR="000D5C11" w:rsidRPr="00DE03A4" w14:paraId="006CE6BE" w14:textId="77777777" w:rsidTr="00050A6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09C3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6A90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NOME DO EVENTO QUE REPRESENTOU TOLEDO: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F4A" w14:textId="452C7075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MODALIDADE</w:t>
            </w:r>
            <w:r w:rsidR="00177F9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CATEGORIA</w:t>
            </w:r>
            <w:r w:rsidR="00177F96">
              <w:rPr>
                <w:rStyle w:val="Refdenotaderodap"/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footnoteReference w:id="2"/>
            </w:r>
            <w:r w:rsidR="00177F9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16F0" w14:textId="66C52D52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CIDADE DA </w:t>
            </w:r>
            <w:r w:rsidR="009818F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REALIZAÇÃO</w:t>
            </w: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DO EVENTO: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D51A" w14:textId="77777777" w:rsidR="000E2DF8" w:rsidRPr="00DE03A4" w:rsidRDefault="000E2DF8" w:rsidP="00EB11E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E03A4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NÚMERO DE ATLETAS PARTICIPANTES DE TOLEDO:</w:t>
            </w:r>
          </w:p>
        </w:tc>
      </w:tr>
      <w:tr w:rsidR="000D5C11" w:rsidRPr="00DE03A4" w14:paraId="1733BD9C" w14:textId="77777777" w:rsidTr="00050A6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C583" w14:textId="77777777" w:rsidR="000E2DF8" w:rsidRPr="00DE03A4" w:rsidRDefault="000E2DF8" w:rsidP="00EB11E6">
            <w:pPr>
              <w:spacing w:line="300" w:lineRule="auto"/>
              <w:jc w:val="both"/>
              <w:rPr>
                <w:rStyle w:val="Fontepargpadro1"/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3628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883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0D7B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F25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211167F5" w14:textId="77777777" w:rsidTr="00050A63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B548" w14:textId="77777777" w:rsidR="000E2DF8" w:rsidRPr="00DE03A4" w:rsidRDefault="000E2DF8" w:rsidP="00EB11E6">
            <w:pPr>
              <w:spacing w:line="300" w:lineRule="auto"/>
              <w:jc w:val="both"/>
              <w:rPr>
                <w:rStyle w:val="Fontepargpadro1"/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A0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F3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80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F0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430E859C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DA8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8B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B02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C9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72D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2D6700B2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93E8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E3C6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217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63F2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02D8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665BFFC4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798A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8AEA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D614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710A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A2E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3EA863B2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DFD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FD12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890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FA06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B26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59F7219F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746F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BF2F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476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8E95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E07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11C6779B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10B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C7F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C462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D20B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628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1362BAEC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E7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3352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821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9A2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9B83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D5C11" w:rsidRPr="00DE03A4" w14:paraId="2408993B" w14:textId="77777777" w:rsidTr="00050A63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AA6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13E1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45C7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AF20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16AC" w14:textId="77777777" w:rsidR="000E2DF8" w:rsidRPr="00DE03A4" w:rsidRDefault="000E2DF8" w:rsidP="00EB11E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C268FC6" w14:textId="77777777" w:rsidR="00050A63" w:rsidRPr="00DE03A4" w:rsidRDefault="00050A63" w:rsidP="00050A63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Pode ser incluído novas linhas. </w:t>
      </w:r>
    </w:p>
    <w:p w14:paraId="356892A8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Toledo, ________de ________________ </w:t>
      </w:r>
      <w:proofErr w:type="spellStart"/>
      <w:r w:rsidRPr="00DE03A4">
        <w:rPr>
          <w:rFonts w:ascii="Times New Roman" w:hAnsi="Times New Roman" w:cs="Times New Roman"/>
          <w:color w:val="auto"/>
        </w:rPr>
        <w:t>de</w:t>
      </w:r>
      <w:proofErr w:type="spellEnd"/>
      <w:r w:rsidRPr="00DE03A4">
        <w:rPr>
          <w:rFonts w:ascii="Times New Roman" w:hAnsi="Times New Roman" w:cs="Times New Roman"/>
          <w:color w:val="auto"/>
        </w:rPr>
        <w:t xml:space="preserve"> 2025.</w:t>
      </w:r>
    </w:p>
    <w:p w14:paraId="07CF1824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2EDDE024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467C688D" w14:textId="77777777" w:rsidR="009818FA" w:rsidRPr="00DE03A4" w:rsidRDefault="009818FA" w:rsidP="009818FA">
      <w:pPr>
        <w:pStyle w:val="Ttulo1"/>
        <w:keepNext w:val="0"/>
        <w:spacing w:before="57" w:after="5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2DC3B161" w14:textId="77777777" w:rsidR="009818FA" w:rsidRPr="00DE03A4" w:rsidRDefault="009818FA" w:rsidP="009818FA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Assinatura e Identificação do</w:t>
      </w:r>
    </w:p>
    <w:p w14:paraId="4778AD01" w14:textId="77777777" w:rsidR="009818FA" w:rsidRPr="00DE03A4" w:rsidRDefault="009818FA" w:rsidP="009818FA">
      <w:pPr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Presidente da Entidade/Organização</w:t>
      </w:r>
    </w:p>
    <w:p w14:paraId="7CD8EA9A" w14:textId="379F6C78" w:rsidR="00177F96" w:rsidRPr="00DE03A4" w:rsidRDefault="009818FA" w:rsidP="009818FA">
      <w:pPr>
        <w:widowControl/>
        <w:suppressAutoHyphens w:val="0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486FE5CA" w14:textId="39BF69EE" w:rsidR="00636F54" w:rsidRPr="00DE03A4" w:rsidRDefault="00EA51D0" w:rsidP="009836CB">
      <w:pPr>
        <w:pStyle w:val="Ttulo1"/>
        <w:keepNext w:val="0"/>
        <w:spacing w:before="0" w:after="0"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E03A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ANEXO </w:t>
      </w:r>
      <w:r w:rsidR="001A1ABF" w:rsidRPr="00DE03A4">
        <w:rPr>
          <w:rFonts w:ascii="Times New Roman" w:hAnsi="Times New Roman" w:cs="Times New Roman"/>
          <w:color w:val="auto"/>
          <w:sz w:val="24"/>
          <w:szCs w:val="24"/>
        </w:rPr>
        <w:t>XI</w:t>
      </w:r>
    </w:p>
    <w:p w14:paraId="07CF55FF" w14:textId="77777777" w:rsidR="00636F54" w:rsidRPr="00DE03A4" w:rsidRDefault="00636F54" w:rsidP="00703062">
      <w:pPr>
        <w:pStyle w:val="Ttulo1"/>
        <w:keepNext w:val="0"/>
        <w:spacing w:before="0" w:after="0"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D57454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3DC83A5" w14:textId="6D3BCF6B" w:rsidR="00636F54" w:rsidRPr="00DE03A4" w:rsidRDefault="00B11694" w:rsidP="00703062">
      <w:pPr>
        <w:spacing w:line="30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RELATÓRIO DE ATEN</w:t>
      </w:r>
      <w:r w:rsidR="001A1ABF" w:rsidRPr="00DE03A4">
        <w:rPr>
          <w:rFonts w:ascii="Times New Roman" w:hAnsi="Times New Roman" w:cs="Times New Roman"/>
          <w:b/>
          <w:bCs/>
          <w:color w:val="auto"/>
        </w:rPr>
        <w:t>DIDOS</w:t>
      </w:r>
      <w:r w:rsidRPr="00DE03A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A1ABF" w:rsidRPr="00DE03A4">
        <w:rPr>
          <w:rFonts w:ascii="Times New Roman" w:hAnsi="Times New Roman" w:cs="Times New Roman"/>
          <w:b/>
          <w:bCs/>
          <w:color w:val="auto"/>
        </w:rPr>
        <w:t>NO ANO DE 202</w:t>
      </w:r>
      <w:r w:rsidR="00177F96">
        <w:rPr>
          <w:rFonts w:ascii="Times New Roman" w:hAnsi="Times New Roman" w:cs="Times New Roman"/>
          <w:b/>
          <w:bCs/>
          <w:color w:val="auto"/>
        </w:rPr>
        <w:t>5</w:t>
      </w:r>
    </w:p>
    <w:p w14:paraId="7F1AF9B4" w14:textId="67F80C69" w:rsidR="00636F54" w:rsidRDefault="00307640" w:rsidP="00177F96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CATEGORIA </w:t>
      </w:r>
      <w:r w:rsidR="00177F96">
        <w:rPr>
          <w:rFonts w:ascii="Times New Roman" w:hAnsi="Times New Roman" w:cs="Times New Roman"/>
          <w:color w:val="auto"/>
        </w:rPr>
        <w:t>TREINAMENTO/ATENDIMENTO CONTINUADO</w:t>
      </w:r>
    </w:p>
    <w:p w14:paraId="7BBE0E95" w14:textId="77777777" w:rsidR="00177F96" w:rsidRPr="00DE03A4" w:rsidRDefault="00177F96" w:rsidP="00177F96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</w:p>
    <w:p w14:paraId="48EA5C29" w14:textId="7B4427AB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Declaramos para os devidos fins de direito, na qualidade de Proponente do procedimento de </w:t>
      </w:r>
      <w:r w:rsidR="00B11694"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177F96">
        <w:rPr>
          <w:rFonts w:ascii="Times New Roman" w:hAnsi="Times New Roman" w:cs="Times New Roman"/>
          <w:b/>
          <w:bCs/>
          <w:color w:val="auto"/>
        </w:rPr>
        <w:t>5</w:t>
      </w:r>
      <w:r w:rsidR="00B11694" w:rsidRPr="00DE03A4">
        <w:rPr>
          <w:rFonts w:ascii="Times New Roman" w:hAnsi="Times New Roman" w:cs="Times New Roman"/>
          <w:b/>
          <w:bCs/>
          <w:color w:val="auto"/>
        </w:rPr>
        <w:t>/202</w:t>
      </w:r>
      <w:r w:rsidR="00C50701" w:rsidRPr="00DE03A4">
        <w:rPr>
          <w:rFonts w:ascii="Times New Roman" w:hAnsi="Times New Roman" w:cs="Times New Roman"/>
          <w:b/>
          <w:bCs/>
          <w:color w:val="auto"/>
        </w:rPr>
        <w:t>5</w:t>
      </w:r>
      <w:r w:rsidR="00E81125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 xml:space="preserve">, instaurado por esta Prefeitura do </w:t>
      </w:r>
      <w:r w:rsidR="00177F96">
        <w:rPr>
          <w:rFonts w:ascii="Times New Roman" w:hAnsi="Times New Roman" w:cs="Times New Roman"/>
          <w:color w:val="auto"/>
        </w:rPr>
        <w:t>M</w:t>
      </w:r>
      <w:r w:rsidRPr="00DE03A4">
        <w:rPr>
          <w:rFonts w:ascii="Times New Roman" w:hAnsi="Times New Roman" w:cs="Times New Roman"/>
          <w:color w:val="auto"/>
        </w:rPr>
        <w:t>unicípio de Toledo, que ___________</w:t>
      </w:r>
      <w:r w:rsidR="00050A63" w:rsidRPr="00DE03A4">
        <w:rPr>
          <w:rFonts w:ascii="Times New Roman" w:hAnsi="Times New Roman" w:cs="Times New Roman"/>
          <w:color w:val="auto"/>
        </w:rPr>
        <w:t>________________</w:t>
      </w:r>
      <w:r w:rsidRPr="00DE03A4">
        <w:rPr>
          <w:rFonts w:ascii="Times New Roman" w:hAnsi="Times New Roman" w:cs="Times New Roman"/>
          <w:color w:val="auto"/>
        </w:rPr>
        <w:t>_____________________ realiza atendimento efetivo desde sua fundação em (ano) e relacionado ao Serviço ______________</w:t>
      </w:r>
      <w:r w:rsidR="00050A63" w:rsidRPr="00DE03A4">
        <w:rPr>
          <w:rFonts w:ascii="Times New Roman" w:hAnsi="Times New Roman" w:cs="Times New Roman"/>
          <w:color w:val="auto"/>
        </w:rPr>
        <w:t>______</w:t>
      </w:r>
      <w:r w:rsidRPr="00DE03A4">
        <w:rPr>
          <w:rFonts w:ascii="Times New Roman" w:hAnsi="Times New Roman" w:cs="Times New Roman"/>
          <w:color w:val="auto"/>
        </w:rPr>
        <w:t>________________ desde_________</w:t>
      </w:r>
      <w:r w:rsidR="00E81125" w:rsidRPr="00DE03A4">
        <w:rPr>
          <w:rFonts w:ascii="Times New Roman" w:hAnsi="Times New Roman" w:cs="Times New Roman"/>
          <w:color w:val="auto"/>
        </w:rPr>
        <w:t xml:space="preserve"> conforme relatório de atendimento </w:t>
      </w:r>
      <w:r w:rsidR="007F1EE0" w:rsidRPr="00DE03A4">
        <w:rPr>
          <w:rFonts w:ascii="Times New Roman" w:hAnsi="Times New Roman" w:cs="Times New Roman"/>
          <w:color w:val="auto"/>
        </w:rPr>
        <w:t xml:space="preserve">abaixo descrito, </w:t>
      </w:r>
      <w:r w:rsidRPr="00DE03A4">
        <w:rPr>
          <w:rFonts w:ascii="Times New Roman" w:hAnsi="Times New Roman" w:cs="Times New Roman"/>
          <w:color w:val="auto"/>
        </w:rPr>
        <w:t xml:space="preserve">cujo objeto da parceria ou de natureza semelhante está de acordo com o </w:t>
      </w:r>
      <w:r w:rsidR="00E81125"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177F96">
        <w:rPr>
          <w:rFonts w:ascii="Times New Roman" w:hAnsi="Times New Roman" w:cs="Times New Roman"/>
          <w:b/>
          <w:bCs/>
          <w:color w:val="auto"/>
        </w:rPr>
        <w:t>5</w:t>
      </w:r>
      <w:r w:rsidR="00E81125" w:rsidRPr="00DE03A4">
        <w:rPr>
          <w:rFonts w:ascii="Times New Roman" w:hAnsi="Times New Roman" w:cs="Times New Roman"/>
          <w:b/>
          <w:bCs/>
          <w:color w:val="auto"/>
        </w:rPr>
        <w:t>/202</w:t>
      </w:r>
      <w:r w:rsidR="00C50701" w:rsidRPr="00DE03A4">
        <w:rPr>
          <w:rFonts w:ascii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hAnsi="Times New Roman" w:cs="Times New Roman"/>
          <w:b/>
          <w:bCs/>
          <w:color w:val="auto"/>
        </w:rPr>
        <w:t>.</w:t>
      </w:r>
    </w:p>
    <w:p w14:paraId="61DE6EC7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562"/>
        <w:gridCol w:w="2391"/>
        <w:gridCol w:w="2283"/>
      </w:tblGrid>
      <w:tr w:rsidR="000D5C11" w:rsidRPr="00DE03A4" w14:paraId="3F488442" w14:textId="77777777" w:rsidTr="00C50701">
        <w:tc>
          <w:tcPr>
            <w:tcW w:w="5070" w:type="dxa"/>
            <w:gridSpan w:val="2"/>
          </w:tcPr>
          <w:p w14:paraId="2D4CB8FD" w14:textId="77777777" w:rsidR="001A1ABF" w:rsidRPr="00DE03A4" w:rsidRDefault="001A1ABF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NOME COMPLETO DO ATLETA</w:t>
            </w:r>
          </w:p>
        </w:tc>
        <w:tc>
          <w:tcPr>
            <w:tcW w:w="2409" w:type="dxa"/>
          </w:tcPr>
          <w:p w14:paraId="73617C94" w14:textId="77777777" w:rsidR="001A1ABF" w:rsidRPr="00DE03A4" w:rsidRDefault="001A1ABF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DATA DE NASCIMENTO</w:t>
            </w:r>
          </w:p>
        </w:tc>
        <w:tc>
          <w:tcPr>
            <w:tcW w:w="2299" w:type="dxa"/>
          </w:tcPr>
          <w:p w14:paraId="7DF51C38" w14:textId="77777777" w:rsidR="001A1ABF" w:rsidRPr="00DE03A4" w:rsidRDefault="001A1ABF" w:rsidP="00C5070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E03A4">
              <w:rPr>
                <w:rFonts w:ascii="Times New Roman" w:hAnsi="Times New Roman" w:cs="Times New Roman"/>
                <w:b/>
                <w:bCs/>
                <w:color w:val="auto"/>
              </w:rPr>
              <w:t>Nº DE DOCUMENTO</w:t>
            </w:r>
          </w:p>
        </w:tc>
      </w:tr>
      <w:tr w:rsidR="000D5C11" w:rsidRPr="00DE03A4" w14:paraId="2DF69154" w14:textId="77777777" w:rsidTr="00C50701">
        <w:tc>
          <w:tcPr>
            <w:tcW w:w="392" w:type="dxa"/>
            <w:tcBorders>
              <w:right w:val="single" w:sz="4" w:space="0" w:color="auto"/>
            </w:tcBorders>
          </w:tcPr>
          <w:p w14:paraId="5C06B1D0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7E0709A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484C76F9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387CFCAF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20B23FBB" w14:textId="77777777" w:rsidTr="00C50701">
        <w:tc>
          <w:tcPr>
            <w:tcW w:w="392" w:type="dxa"/>
            <w:tcBorders>
              <w:right w:val="single" w:sz="4" w:space="0" w:color="auto"/>
            </w:tcBorders>
          </w:tcPr>
          <w:p w14:paraId="67320F7E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68935A9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58DC428D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14F1F0DE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7356EE28" w14:textId="77777777" w:rsidTr="00C50701">
        <w:tc>
          <w:tcPr>
            <w:tcW w:w="392" w:type="dxa"/>
            <w:tcBorders>
              <w:right w:val="single" w:sz="4" w:space="0" w:color="auto"/>
            </w:tcBorders>
          </w:tcPr>
          <w:p w14:paraId="71439C8E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49D9F98F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4A47B419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3BD4F20F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50FAA4E5" w14:textId="77777777" w:rsidTr="00C50701">
        <w:tc>
          <w:tcPr>
            <w:tcW w:w="392" w:type="dxa"/>
            <w:tcBorders>
              <w:right w:val="single" w:sz="4" w:space="0" w:color="auto"/>
            </w:tcBorders>
          </w:tcPr>
          <w:p w14:paraId="68FB6406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0F391ED0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1D5FC2DE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7DC3860D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D5C11" w:rsidRPr="00DE03A4" w14:paraId="6ED5B653" w14:textId="77777777" w:rsidTr="00C50701">
        <w:tc>
          <w:tcPr>
            <w:tcW w:w="392" w:type="dxa"/>
            <w:tcBorders>
              <w:right w:val="single" w:sz="4" w:space="0" w:color="auto"/>
            </w:tcBorders>
          </w:tcPr>
          <w:p w14:paraId="3A94CEEA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03A4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9D2CC28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26EF22FA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9" w:type="dxa"/>
          </w:tcPr>
          <w:p w14:paraId="3F1DA1D1" w14:textId="77777777" w:rsidR="001A1ABF" w:rsidRPr="00DE03A4" w:rsidRDefault="001A1ABF" w:rsidP="00C50701">
            <w:pPr>
              <w:spacing w:line="30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7C08178" w14:textId="77777777" w:rsidR="001A1ABF" w:rsidRPr="00DE03A4" w:rsidRDefault="001A1ABF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Pode ser incluído novas linhas. </w:t>
      </w:r>
    </w:p>
    <w:p w14:paraId="4F33A10C" w14:textId="77777777" w:rsidR="001A1ABF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</w:r>
      <w:r w:rsidRPr="00DE03A4">
        <w:rPr>
          <w:rFonts w:ascii="Times New Roman" w:hAnsi="Times New Roman" w:cs="Times New Roman"/>
          <w:color w:val="auto"/>
        </w:rPr>
        <w:tab/>
      </w:r>
    </w:p>
    <w:p w14:paraId="0AB63C01" w14:textId="77777777" w:rsidR="001A1ABF" w:rsidRPr="00DE03A4" w:rsidRDefault="001A1ABF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0C28A265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Por ser expressão da verdade, firmamos a presente.</w:t>
      </w:r>
    </w:p>
    <w:p w14:paraId="0DEAC0BB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1F076B7" w14:textId="77777777" w:rsidR="001A1ABF" w:rsidRPr="00DE03A4" w:rsidRDefault="001A1ABF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0107077A" w14:textId="77777777" w:rsidR="001A1ABF" w:rsidRPr="00DE03A4" w:rsidRDefault="001A1ABF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7BDC60BC" w14:textId="77777777" w:rsidR="009818FA" w:rsidRPr="00DE03A4" w:rsidRDefault="00EA51D0" w:rsidP="009818FA">
      <w:pPr>
        <w:spacing w:before="57" w:after="57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ab/>
      </w:r>
      <w:r w:rsidR="009818FA" w:rsidRPr="00DE03A4">
        <w:rPr>
          <w:rFonts w:ascii="Times New Roman" w:hAnsi="Times New Roman" w:cs="Times New Roman"/>
          <w:color w:val="auto"/>
        </w:rPr>
        <w:t xml:space="preserve">Toledo, ________de ________________ </w:t>
      </w:r>
      <w:proofErr w:type="spellStart"/>
      <w:r w:rsidR="009818FA" w:rsidRPr="00DE03A4">
        <w:rPr>
          <w:rFonts w:ascii="Times New Roman" w:hAnsi="Times New Roman" w:cs="Times New Roman"/>
          <w:color w:val="auto"/>
        </w:rPr>
        <w:t>de</w:t>
      </w:r>
      <w:proofErr w:type="spellEnd"/>
      <w:r w:rsidR="009818FA" w:rsidRPr="00DE03A4">
        <w:rPr>
          <w:rFonts w:ascii="Times New Roman" w:hAnsi="Times New Roman" w:cs="Times New Roman"/>
          <w:color w:val="auto"/>
        </w:rPr>
        <w:t xml:space="preserve"> 2025.</w:t>
      </w:r>
    </w:p>
    <w:p w14:paraId="507803CF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2736EB40" w14:textId="77777777" w:rsidR="009818FA" w:rsidRPr="00DE03A4" w:rsidRDefault="009818FA" w:rsidP="009818FA">
      <w:pPr>
        <w:spacing w:before="57" w:after="57"/>
        <w:jc w:val="both"/>
        <w:rPr>
          <w:rFonts w:ascii="Times New Roman" w:hAnsi="Times New Roman" w:cs="Times New Roman"/>
          <w:b/>
          <w:color w:val="auto"/>
        </w:rPr>
      </w:pPr>
    </w:p>
    <w:p w14:paraId="00EBC1EF" w14:textId="77777777" w:rsidR="009818FA" w:rsidRPr="00DE03A4" w:rsidRDefault="009818FA" w:rsidP="009818FA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F7B8C78" w14:textId="77777777" w:rsidR="009818FA" w:rsidRPr="00DE03A4" w:rsidRDefault="009818FA" w:rsidP="009818FA">
      <w:pPr>
        <w:pStyle w:val="Ttulo1"/>
        <w:keepNext w:val="0"/>
        <w:spacing w:before="57" w:after="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1C8BC98" w14:textId="77777777" w:rsidR="009818FA" w:rsidRPr="00DE03A4" w:rsidRDefault="009818FA" w:rsidP="009818FA">
      <w:pPr>
        <w:pStyle w:val="Ttulo1"/>
        <w:keepNext w:val="0"/>
        <w:spacing w:before="57" w:after="5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CF81944" w14:textId="77777777" w:rsidR="009818FA" w:rsidRPr="00DE03A4" w:rsidRDefault="009818FA" w:rsidP="009818FA">
      <w:pPr>
        <w:spacing w:before="57" w:after="57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Assinatura e Identificação do</w:t>
      </w:r>
    </w:p>
    <w:p w14:paraId="14EE1DE6" w14:textId="77777777" w:rsidR="009818FA" w:rsidRPr="00DE03A4" w:rsidRDefault="009818FA" w:rsidP="009818FA">
      <w:pPr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Presidente da Entidade/Organização</w:t>
      </w:r>
    </w:p>
    <w:p w14:paraId="6215FCF1" w14:textId="0DFDAC04" w:rsidR="00D767C4" w:rsidRPr="00DE03A4" w:rsidRDefault="00D767C4" w:rsidP="009818FA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0095A6E9" w14:textId="77777777" w:rsidR="00D767C4" w:rsidRPr="00DE03A4" w:rsidRDefault="00D767C4" w:rsidP="00DD638F">
      <w:pPr>
        <w:spacing w:line="30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830E7B4" w14:textId="5B6EC1EA" w:rsidR="009818FA" w:rsidRDefault="009818FA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</w:p>
    <w:p w14:paraId="4312047A" w14:textId="77777777" w:rsidR="00D767C4" w:rsidRPr="00DE03A4" w:rsidRDefault="00D767C4" w:rsidP="00DD638F">
      <w:pPr>
        <w:spacing w:line="30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57359A90" w14:textId="6E6AE203" w:rsidR="00636F54" w:rsidRPr="00DE03A4" w:rsidRDefault="00EA51D0" w:rsidP="00DD638F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 xml:space="preserve">ANEXO </w:t>
      </w:r>
      <w:r w:rsidR="00C30573" w:rsidRPr="00DE03A4">
        <w:rPr>
          <w:rFonts w:ascii="Times New Roman" w:eastAsia="Times New Roman" w:hAnsi="Times New Roman" w:cs="Times New Roman"/>
          <w:b/>
          <w:color w:val="auto"/>
        </w:rPr>
        <w:t>XII</w:t>
      </w:r>
    </w:p>
    <w:p w14:paraId="3E77782B" w14:textId="04B18E5F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Times New Roman" w:hAnsi="Times New Roman" w:cs="Times New Roman"/>
          <w:b/>
          <w:color w:val="auto"/>
        </w:rPr>
        <w:t>MINUTA</w:t>
      </w:r>
      <w:r w:rsidR="009818FA">
        <w:rPr>
          <w:rFonts w:ascii="Times New Roman" w:eastAsia="Times New Roman" w:hAnsi="Times New Roman" w:cs="Times New Roman"/>
          <w:b/>
          <w:color w:val="auto"/>
        </w:rPr>
        <w:t xml:space="preserve"> DE ACORDO DE COOPERAÇÃO</w:t>
      </w:r>
    </w:p>
    <w:p w14:paraId="0849D05B" w14:textId="77777777" w:rsidR="00636F54" w:rsidRPr="00DE03A4" w:rsidRDefault="00C30573" w:rsidP="00703062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E03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APENAS PARA CIÊNCIA NÃO PRECISA IMPRIMIR NEM PREENCHER – USO EXCLUSIVO DA COMISSÃO </w:t>
      </w:r>
    </w:p>
    <w:p w14:paraId="12CAF885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ACORDO DE COOPERAÇÃO n° _______/______</w:t>
      </w:r>
    </w:p>
    <w:p w14:paraId="0FACC868" w14:textId="1F43D8A5" w:rsidR="00636F54" w:rsidRPr="00DE03A4" w:rsidRDefault="0015676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177F96">
        <w:rPr>
          <w:rFonts w:ascii="Times New Roman" w:hAnsi="Times New Roman" w:cs="Times New Roman"/>
          <w:b/>
          <w:bCs/>
          <w:color w:val="auto"/>
        </w:rPr>
        <w:t>5</w:t>
      </w:r>
      <w:r w:rsidRPr="00DE03A4">
        <w:rPr>
          <w:rFonts w:ascii="Times New Roman" w:hAnsi="Times New Roman" w:cs="Times New Roman"/>
          <w:b/>
          <w:bCs/>
          <w:color w:val="auto"/>
        </w:rPr>
        <w:t>/202</w:t>
      </w:r>
      <w:r w:rsidR="00C50701" w:rsidRPr="00DE03A4">
        <w:rPr>
          <w:rFonts w:ascii="Times New Roman" w:hAnsi="Times New Roman" w:cs="Times New Roman"/>
          <w:b/>
          <w:bCs/>
          <w:color w:val="auto"/>
        </w:rPr>
        <w:t>5</w:t>
      </w:r>
    </w:p>
    <w:p w14:paraId="7290F932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3EB4F4F1" w14:textId="15FB6AFC" w:rsidR="00636F54" w:rsidRPr="00DE03A4" w:rsidRDefault="00EA51D0" w:rsidP="00942CA0">
      <w:pPr>
        <w:tabs>
          <w:tab w:val="left" w:pos="945"/>
        </w:tabs>
        <w:spacing w:line="300" w:lineRule="auto"/>
        <w:ind w:left="3686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ACORDO DE COOPERAÇÃO QUE ENTRE SI CELEBRAM O MUNICÍPIO DE TOLEDO, POR INTERMÉDIO DA SECRETARIA DE ESPORTES E LAZER, E A(O) (</w:t>
      </w:r>
      <w:r w:rsidR="00E47B14" w:rsidRPr="00DE03A4">
        <w:rPr>
          <w:rFonts w:ascii="Times New Roman" w:eastAsia="Arial Unicode MS" w:hAnsi="Times New Roman" w:cs="Times New Roman"/>
          <w:b/>
          <w:color w:val="auto"/>
        </w:rPr>
        <w:t>ENTIDADE COM FINALIDADE ESPORTIVA</w:t>
      </w:r>
      <w:r w:rsidR="00177F96">
        <w:rPr>
          <w:rFonts w:ascii="Times New Roman" w:eastAsia="Arial Unicode MS" w:hAnsi="Times New Roman" w:cs="Times New Roman"/>
          <w:b/>
          <w:color w:val="auto"/>
        </w:rPr>
        <w:t>)</w:t>
      </w:r>
      <w:r w:rsidRPr="00DE03A4">
        <w:rPr>
          <w:rFonts w:ascii="Times New Roman" w:eastAsia="Arial Unicode MS" w:hAnsi="Times New Roman" w:cs="Times New Roman"/>
          <w:b/>
          <w:color w:val="auto"/>
        </w:rPr>
        <w:t>.</w:t>
      </w:r>
    </w:p>
    <w:p w14:paraId="3F258C1B" w14:textId="77777777" w:rsidR="00636F54" w:rsidRPr="00DE03A4" w:rsidRDefault="00636F54" w:rsidP="00703062">
      <w:pPr>
        <w:pStyle w:val="Cabealho"/>
        <w:spacing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1E7CB763" w14:textId="29430F1B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color w:val="auto"/>
        </w:rPr>
        <w:tab/>
        <w:t>O Município de Toledo, Estado do Paraná, inscrito no CNPJ sob o n°___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_____________________</w:t>
      </w:r>
      <w:r w:rsidRPr="00DE03A4">
        <w:rPr>
          <w:rFonts w:ascii="Times New Roman" w:eastAsia="Arial Unicode MS" w:hAnsi="Times New Roman" w:cs="Times New Roman"/>
          <w:color w:val="auto"/>
        </w:rPr>
        <w:t>__, com sede 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________________</w:t>
      </w:r>
      <w:r w:rsidRPr="00DE03A4">
        <w:rPr>
          <w:rFonts w:ascii="Times New Roman" w:eastAsia="Arial Unicode MS" w:hAnsi="Times New Roman" w:cs="Times New Roman"/>
          <w:color w:val="auto"/>
        </w:rPr>
        <w:t>_________(endereço),</w:t>
      </w:r>
      <w:r w:rsidR="00050A63" w:rsidRPr="00DE03A4">
        <w:rPr>
          <w:rFonts w:ascii="Times New Roman" w:eastAsia="Arial Unicode MS" w:hAnsi="Times New Roman" w:cs="Times New Roman"/>
          <w:color w:val="auto"/>
        </w:rPr>
        <w:t xml:space="preserve"> 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por intermédio da Secretaria de Esportes e Lazer, doravante denominada </w:t>
      </w:r>
      <w:r w:rsidRPr="00DE03A4">
        <w:rPr>
          <w:rFonts w:ascii="Times New Roman" w:eastAsia="Arial Unicode MS" w:hAnsi="Times New Roman" w:cs="Times New Roman"/>
          <w:b/>
          <w:bCs/>
          <w:color w:val="auto"/>
          <w:u w:val="single"/>
        </w:rPr>
        <w:t>ADMINISTRAÇÃO PÚBLICA MUNICIPAL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, </w:t>
      </w:r>
      <w:r w:rsidRPr="00DE03A4">
        <w:rPr>
          <w:rFonts w:ascii="Times New Roman" w:hAnsi="Times New Roman" w:cs="Times New Roman"/>
          <w:color w:val="auto"/>
        </w:rPr>
        <w:t xml:space="preserve">neste ato </w:t>
      </w:r>
      <w:r w:rsidRPr="00DE03A4">
        <w:rPr>
          <w:rFonts w:ascii="Times New Roman" w:eastAsia="Arial Unicode MS" w:hAnsi="Times New Roman" w:cs="Times New Roman"/>
          <w:color w:val="auto"/>
        </w:rPr>
        <w:t>representado(a) pelo Sr. __________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_____________________</w:t>
      </w:r>
      <w:r w:rsidRPr="00DE03A4">
        <w:rPr>
          <w:rFonts w:ascii="Times New Roman" w:eastAsia="Arial Unicode MS" w:hAnsi="Times New Roman" w:cs="Times New Roman"/>
          <w:color w:val="auto"/>
        </w:rPr>
        <w:t>___________ (cargo da autoridade competente,</w:t>
      </w:r>
      <w:r w:rsidRPr="00DE03A4">
        <w:rPr>
          <w:rFonts w:ascii="Times New Roman" w:hAnsi="Times New Roman" w:cs="Times New Roman"/>
          <w:color w:val="auto"/>
        </w:rPr>
        <w:t xml:space="preserve"> seguido da respectiva qualificação</w:t>
      </w:r>
      <w:r w:rsidRPr="00DE03A4">
        <w:rPr>
          <w:rFonts w:ascii="Times New Roman" w:eastAsia="Arial Unicode MS" w:hAnsi="Times New Roman" w:cs="Times New Roman"/>
          <w:color w:val="auto"/>
        </w:rPr>
        <w:t>), e a(o) ____________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_______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__________ (denominação da </w:t>
      </w:r>
      <w:r w:rsidR="00050A63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Pr="00DE03A4">
        <w:rPr>
          <w:rFonts w:ascii="Times New Roman" w:eastAsia="Arial Unicode MS" w:hAnsi="Times New Roman" w:cs="Times New Roman"/>
          <w:color w:val="auto"/>
        </w:rPr>
        <w:t>), inscrita(o) no CNPJ sob o n° 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______________________</w:t>
      </w:r>
      <w:r w:rsidRPr="00DE03A4">
        <w:rPr>
          <w:rFonts w:ascii="Times New Roman" w:eastAsia="Arial Unicode MS" w:hAnsi="Times New Roman" w:cs="Times New Roman"/>
          <w:color w:val="auto"/>
        </w:rPr>
        <w:t>_____, com sede ___________________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_____(endereço), doravante denominada </w:t>
      </w:r>
      <w:r w:rsidRPr="00DE03A4">
        <w:rPr>
          <w:rFonts w:ascii="Times New Roman" w:hAnsi="Times New Roman" w:cs="Times New Roman"/>
          <w:color w:val="auto"/>
        </w:rPr>
        <w:t xml:space="preserve">simplesmente </w:t>
      </w:r>
      <w:r w:rsidR="00050A63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, neste ato representado(a) pelo(a) </w:t>
      </w:r>
      <w:proofErr w:type="spellStart"/>
      <w:r w:rsidRPr="00DE03A4">
        <w:rPr>
          <w:rFonts w:ascii="Times New Roman" w:eastAsia="Arial Unicode MS" w:hAnsi="Times New Roman" w:cs="Times New Roman"/>
          <w:color w:val="auto"/>
        </w:rPr>
        <w:t>Sr</w:t>
      </w:r>
      <w:proofErr w:type="spellEnd"/>
      <w:r w:rsidRPr="00DE03A4">
        <w:rPr>
          <w:rFonts w:ascii="Times New Roman" w:eastAsia="Arial Unicode MS" w:hAnsi="Times New Roman" w:cs="Times New Roman"/>
          <w:color w:val="auto"/>
        </w:rPr>
        <w:t>(a) ___________</w:t>
      </w:r>
      <w:r w:rsidR="00050A63" w:rsidRPr="00DE03A4">
        <w:rPr>
          <w:rFonts w:ascii="Times New Roman" w:eastAsia="Arial Unicode MS" w:hAnsi="Times New Roman" w:cs="Times New Roman"/>
          <w:color w:val="auto"/>
        </w:rPr>
        <w:t>________________</w:t>
      </w:r>
      <w:r w:rsidRPr="00DE03A4">
        <w:rPr>
          <w:rFonts w:ascii="Times New Roman" w:eastAsia="Arial Unicode MS" w:hAnsi="Times New Roman" w:cs="Times New Roman"/>
          <w:color w:val="auto"/>
        </w:rPr>
        <w:t>______ (</w:t>
      </w:r>
      <w:r w:rsidRPr="00DE03A4">
        <w:rPr>
          <w:rFonts w:ascii="Times New Roman" w:hAnsi="Times New Roman" w:cs="Times New Roman"/>
          <w:color w:val="auto"/>
        </w:rPr>
        <w:t>cargo do representante legal da organização da sociedade civil, seguido da respectiva qualificação)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, </w:t>
      </w:r>
      <w:r w:rsidRPr="00DE03A4">
        <w:rPr>
          <w:rFonts w:ascii="Times New Roman" w:hAnsi="Times New Roman" w:cs="Times New Roman"/>
          <w:color w:val="auto"/>
        </w:rPr>
        <w:t>resolvem celebrar o presente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 Acordo de Cooperação, </w:t>
      </w:r>
      <w:r w:rsidRPr="00DE03A4">
        <w:rPr>
          <w:rFonts w:ascii="Times New Roman" w:hAnsi="Times New Roman" w:cs="Times New Roman"/>
          <w:color w:val="auto"/>
        </w:rPr>
        <w:t>regendo-se pelo disposto na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 xml:space="preserve">Lei Municipal “R” nº 36, de 11 de maio de 2021, consoante o </w:t>
      </w:r>
      <w:r w:rsidR="00156764" w:rsidRPr="00DE03A4">
        <w:rPr>
          <w:rFonts w:ascii="Times New Roman" w:hAnsi="Times New Roman" w:cs="Times New Roman"/>
          <w:b/>
          <w:bCs/>
          <w:color w:val="auto"/>
        </w:rPr>
        <w:t>Edital de Credenciamento e Habilitação nº 0</w:t>
      </w:r>
      <w:r w:rsidR="00177F96">
        <w:rPr>
          <w:rFonts w:ascii="Times New Roman" w:hAnsi="Times New Roman" w:cs="Times New Roman"/>
          <w:b/>
          <w:bCs/>
          <w:color w:val="auto"/>
        </w:rPr>
        <w:t>5</w:t>
      </w:r>
      <w:r w:rsidR="00156764" w:rsidRPr="00DE03A4">
        <w:rPr>
          <w:rFonts w:ascii="Times New Roman" w:hAnsi="Times New Roman" w:cs="Times New Roman"/>
          <w:b/>
          <w:bCs/>
          <w:color w:val="auto"/>
        </w:rPr>
        <w:t>/202</w:t>
      </w:r>
      <w:r w:rsidR="00D617CB" w:rsidRPr="00DE03A4">
        <w:rPr>
          <w:rFonts w:ascii="Times New Roman" w:hAnsi="Times New Roman" w:cs="Times New Roman"/>
          <w:b/>
          <w:bCs/>
          <w:color w:val="auto"/>
        </w:rPr>
        <w:t>5</w:t>
      </w:r>
      <w:r w:rsidR="00156764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e mediante as cláusulas e condições seguintes:</w:t>
      </w:r>
    </w:p>
    <w:p w14:paraId="319400B2" w14:textId="77777777" w:rsidR="00050A63" w:rsidRPr="00DE03A4" w:rsidRDefault="00050A63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15EB7B31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CLÁUSULA PRIMEIRA – DO OBJETO</w:t>
      </w:r>
    </w:p>
    <w:p w14:paraId="05E1C811" w14:textId="77777777" w:rsidR="00EE2A71" w:rsidRPr="00DE03A4" w:rsidRDefault="00EA51D0" w:rsidP="00E47B14">
      <w:pPr>
        <w:pStyle w:val="PargrafodaLista"/>
        <w:numPr>
          <w:ilvl w:val="1"/>
          <w:numId w:val="9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O presente Acordo de Cooperação tem por objeto a mútua cooperação entre os partícipes na implementação de ações e de projetos que contribuam no âmbito do Projeto Esportivo, conforme detalhado no Plano de </w:t>
      </w:r>
      <w:r w:rsidR="00C30573" w:rsidRPr="00DE03A4">
        <w:rPr>
          <w:rFonts w:ascii="Times New Roman" w:hAnsi="Times New Roman" w:cs="Times New Roman"/>
          <w:color w:val="auto"/>
        </w:rPr>
        <w:t xml:space="preserve">Ação apresentado pela entidade. </w:t>
      </w:r>
    </w:p>
    <w:p w14:paraId="41C4EFAB" w14:textId="77777777" w:rsidR="00636F54" w:rsidRPr="00DE03A4" w:rsidRDefault="00EA51D0" w:rsidP="00E47B14">
      <w:pPr>
        <w:pStyle w:val="PargrafodaLista"/>
        <w:numPr>
          <w:ilvl w:val="1"/>
          <w:numId w:val="9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É vedada a execução de atividades que tenham por objeto, envolvam ou incluam, direta ou indiretamente, ações não contempladas no Plano de </w:t>
      </w:r>
      <w:r w:rsidR="00C30573" w:rsidRPr="00DE03A4">
        <w:rPr>
          <w:rFonts w:ascii="Times New Roman" w:hAnsi="Times New Roman" w:cs="Times New Roman"/>
          <w:color w:val="auto"/>
        </w:rPr>
        <w:t>Ação</w:t>
      </w:r>
      <w:r w:rsidRPr="00DE03A4">
        <w:rPr>
          <w:rFonts w:ascii="Times New Roman" w:hAnsi="Times New Roman" w:cs="Times New Roman"/>
          <w:color w:val="auto"/>
        </w:rPr>
        <w:t>, bem como ações de característica política ou atos que atentem contra a moral e os bons costumes da coletividade.</w:t>
      </w:r>
    </w:p>
    <w:p w14:paraId="3B2B5581" w14:textId="77777777" w:rsidR="00C30573" w:rsidRPr="00DE03A4" w:rsidRDefault="00C30573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087BFC4D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 xml:space="preserve">CLÁUSULA SEGUNDA </w:t>
      </w:r>
      <w:r w:rsidRPr="00DE03A4">
        <w:rPr>
          <w:rFonts w:ascii="Times New Roman" w:hAnsi="Times New Roman" w:cs="Times New Roman"/>
          <w:color w:val="auto"/>
        </w:rPr>
        <w:t>–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 </w:t>
      </w:r>
      <w:r w:rsidRPr="00DE03A4">
        <w:rPr>
          <w:rFonts w:ascii="Times New Roman" w:eastAsia="Arial Unicode MS" w:hAnsi="Times New Roman" w:cs="Times New Roman"/>
          <w:b/>
          <w:color w:val="auto"/>
        </w:rPr>
        <w:t>DAS OBRIGAÇÕES</w:t>
      </w:r>
    </w:p>
    <w:p w14:paraId="178ABF90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  <w:u w:val="single"/>
        </w:rPr>
        <w:t>São obrigações dos Partícipes:</w:t>
      </w:r>
    </w:p>
    <w:p w14:paraId="40E3A385" w14:textId="77777777" w:rsidR="00636F54" w:rsidRPr="00DE03A4" w:rsidRDefault="00EA51D0" w:rsidP="002740D7">
      <w:pPr>
        <w:spacing w:line="30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I – DA ADMINISTRAÇÃO PÚBLICA MUNICIPAL:</w:t>
      </w:r>
    </w:p>
    <w:p w14:paraId="78050599" w14:textId="77777777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lastRenderedPageBreak/>
        <w:t xml:space="preserve">designar um gestor do acordo e na hipótese de esse deixar de ser agente público ou ser lotado em outro órgão ou entidade, o administrador público deverá designar novo gestor, assumindo, enquanto isso não ocorrer, todas as obrigações do gestor, com as respectivas responsabilidades; </w:t>
      </w:r>
    </w:p>
    <w:p w14:paraId="73B4A814" w14:textId="22D98E40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colaborar com as ações e os projetos executados ou viabilizadas pela </w:t>
      </w:r>
      <w:r w:rsidR="002740D7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Pr="00DE03A4">
        <w:rPr>
          <w:rFonts w:ascii="Times New Roman" w:hAnsi="Times New Roman" w:cs="Times New Roman"/>
          <w:color w:val="auto"/>
        </w:rPr>
        <w:t xml:space="preserve"> e, se possível, auxiliar na elaboração das metodologias e da indicação das metas, se necessárias;</w:t>
      </w:r>
    </w:p>
    <w:p w14:paraId="74A0FDE0" w14:textId="647B975D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acompanhar </w:t>
      </w:r>
      <w:r w:rsidRPr="00DE03A4">
        <w:rPr>
          <w:rFonts w:ascii="Times New Roman" w:hAnsi="Times New Roman" w:cs="Times New Roman"/>
          <w:i/>
          <w:color w:val="auto"/>
        </w:rPr>
        <w:t>in loco</w:t>
      </w:r>
      <w:r w:rsidRPr="00DE03A4">
        <w:rPr>
          <w:rFonts w:ascii="Times New Roman" w:hAnsi="Times New Roman" w:cs="Times New Roman"/>
          <w:color w:val="auto"/>
        </w:rPr>
        <w:t xml:space="preserve"> a execução de ações e/ou projetos executados ou apoiados pela </w:t>
      </w:r>
      <w:r w:rsidR="002740D7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Pr="00DE03A4">
        <w:rPr>
          <w:rFonts w:ascii="Times New Roman" w:hAnsi="Times New Roman" w:cs="Times New Roman"/>
          <w:b/>
          <w:bCs/>
          <w:color w:val="auto"/>
        </w:rPr>
        <w:t>;</w:t>
      </w:r>
    </w:p>
    <w:p w14:paraId="5F3868E5" w14:textId="77777777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apoiar a divulgação das ações e dos projetos implementados por meio deste acordo;</w:t>
      </w:r>
    </w:p>
    <w:p w14:paraId="121CF009" w14:textId="77777777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promover </w:t>
      </w:r>
      <w:r w:rsidR="00AA6BAE" w:rsidRPr="00DE03A4">
        <w:rPr>
          <w:rFonts w:ascii="Times New Roman" w:hAnsi="Times New Roman" w:cs="Times New Roman"/>
          <w:color w:val="auto"/>
        </w:rPr>
        <w:t xml:space="preserve">o acompanhamento </w:t>
      </w:r>
      <w:r w:rsidRPr="00DE03A4">
        <w:rPr>
          <w:rFonts w:ascii="Times New Roman" w:hAnsi="Times New Roman" w:cs="Times New Roman"/>
          <w:color w:val="auto"/>
        </w:rPr>
        <w:t>do cumprimento do objeto do acordo;</w:t>
      </w:r>
    </w:p>
    <w:p w14:paraId="7B3150BF" w14:textId="30EB7A44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apoiar tecnicamente e institucionalmente à </w:t>
      </w:r>
      <w:r w:rsidR="002740D7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="002740D7" w:rsidRPr="00DE03A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para boa execução, expansão e fortalecimento das ações e/ou projetos implementados por meio deste acordo;</w:t>
      </w:r>
    </w:p>
    <w:p w14:paraId="2DF3BA88" w14:textId="0A318770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discutir com a </w:t>
      </w:r>
      <w:r w:rsidR="002740D7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="002740D7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sobre adequações/</w:t>
      </w:r>
      <w:r w:rsidR="00E47B14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 xml:space="preserve">melhorias decorrentes de constatações durante o </w:t>
      </w:r>
      <w:r w:rsidR="00AA6BAE" w:rsidRPr="00DE03A4">
        <w:rPr>
          <w:rFonts w:ascii="Times New Roman" w:hAnsi="Times New Roman" w:cs="Times New Roman"/>
          <w:color w:val="auto"/>
        </w:rPr>
        <w:t>acompanhamento</w:t>
      </w:r>
      <w:r w:rsidRPr="00DE03A4">
        <w:rPr>
          <w:rFonts w:ascii="Times New Roman" w:hAnsi="Times New Roman" w:cs="Times New Roman"/>
          <w:color w:val="auto"/>
        </w:rPr>
        <w:t xml:space="preserve"> das ações e dos projetos, se necessário;</w:t>
      </w:r>
    </w:p>
    <w:p w14:paraId="7A47B2B8" w14:textId="77777777" w:rsidR="002740D7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emitir relatório técnico de </w:t>
      </w:r>
      <w:r w:rsidR="00AA6BAE" w:rsidRPr="00DE03A4">
        <w:rPr>
          <w:rFonts w:ascii="Times New Roman" w:hAnsi="Times New Roman" w:cs="Times New Roman"/>
          <w:color w:val="auto"/>
        </w:rPr>
        <w:t>acompanhamento</w:t>
      </w:r>
      <w:r w:rsidRPr="00DE03A4">
        <w:rPr>
          <w:rFonts w:ascii="Times New Roman" w:hAnsi="Times New Roman" w:cs="Times New Roman"/>
          <w:color w:val="auto"/>
        </w:rPr>
        <w:t xml:space="preserve"> do acordo; </w:t>
      </w:r>
    </w:p>
    <w:p w14:paraId="2BA02957" w14:textId="77777777" w:rsidR="00636F54" w:rsidRPr="00DE03A4" w:rsidRDefault="00EA51D0" w:rsidP="00E47B14">
      <w:pPr>
        <w:pStyle w:val="PargrafodaLista"/>
        <w:numPr>
          <w:ilvl w:val="0"/>
          <w:numId w:val="7"/>
        </w:numPr>
        <w:tabs>
          <w:tab w:val="left" w:pos="284"/>
        </w:tabs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manter, em seu sítio oficial na internet, a relação dos acordos celebrados e dos respectivos planos de trabalho, a partir da data de sua celebração até cento e oitenta dias após o respectivo encerramento.</w:t>
      </w:r>
    </w:p>
    <w:p w14:paraId="3A5EC90B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61538E0D" w14:textId="324596F2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II –</w:t>
      </w:r>
      <w:r w:rsidR="00674A66" w:rsidRPr="00DE03A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831F6" w:rsidRPr="00DE03A4">
        <w:rPr>
          <w:rFonts w:ascii="Times New Roman" w:hAnsi="Times New Roman" w:cs="Times New Roman"/>
          <w:b/>
          <w:bCs/>
          <w:color w:val="auto"/>
        </w:rPr>
        <w:t>ASSOCIAÇÃO ESPORTIVA</w:t>
      </w:r>
      <w:r w:rsidR="002740D7" w:rsidRPr="00DE03A4">
        <w:rPr>
          <w:rFonts w:ascii="Times New Roman" w:hAnsi="Times New Roman" w:cs="Times New Roman"/>
          <w:b/>
          <w:bCs/>
          <w:color w:val="auto"/>
        </w:rPr>
        <w:t>:</w:t>
      </w:r>
    </w:p>
    <w:p w14:paraId="5D7D6781" w14:textId="77777777" w:rsidR="00636F54" w:rsidRPr="00DE03A4" w:rsidRDefault="002740D7" w:rsidP="00E47B14">
      <w:pPr>
        <w:pStyle w:val="PargrafodaLista"/>
        <w:numPr>
          <w:ilvl w:val="1"/>
          <w:numId w:val="10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D</w:t>
      </w:r>
      <w:r w:rsidR="00EA51D0" w:rsidRPr="00DE03A4">
        <w:rPr>
          <w:rFonts w:ascii="Times New Roman" w:hAnsi="Times New Roman" w:cs="Times New Roman"/>
          <w:color w:val="auto"/>
        </w:rPr>
        <w:t xml:space="preserve">ivulgar na Internet e em locais visíveis de suas sedes sociais e dos estabelecimentos em que exerça suas ações todas os acordos celebrados com o poder </w:t>
      </w:r>
      <w:r w:rsidR="00AA6BAE" w:rsidRPr="00DE03A4">
        <w:rPr>
          <w:rFonts w:ascii="Times New Roman" w:hAnsi="Times New Roman" w:cs="Times New Roman"/>
          <w:color w:val="auto"/>
        </w:rPr>
        <w:t>público,</w:t>
      </w:r>
      <w:r w:rsidR="00EA51D0" w:rsidRPr="00DE03A4">
        <w:rPr>
          <w:rFonts w:ascii="Times New Roman" w:hAnsi="Times New Roman" w:cs="Times New Roman"/>
          <w:color w:val="auto"/>
        </w:rPr>
        <w:t xml:space="preserve"> contendo, no mínimo, as informações seguintes:</w:t>
      </w:r>
    </w:p>
    <w:p w14:paraId="2EF8B773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data de assinatura e identificação do instrumento de acordo e do órgão da administração pública responsável;</w:t>
      </w:r>
    </w:p>
    <w:p w14:paraId="16A28CB9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nome da organização da sociedade civil e seu número de inscrição no Cadastro Nacional da Pessoa Jurídica - CNPJ da Secretaria da Receita Federal do Brasil - RFB;</w:t>
      </w:r>
    </w:p>
    <w:p w14:paraId="74FD55CB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descrição do objeto do acordo;</w:t>
      </w:r>
    </w:p>
    <w:p w14:paraId="35D13C9D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valor total do acordo e serviços ou objetos repassados pela </w:t>
      </w:r>
      <w:r w:rsidRPr="00DE03A4">
        <w:rPr>
          <w:rFonts w:ascii="Times New Roman" w:hAnsi="Times New Roman" w:cs="Times New Roman"/>
          <w:b/>
          <w:bCs/>
          <w:color w:val="auto"/>
        </w:rPr>
        <w:t>ADMINISTRAÇÃO PÚBLICA MUNICIPAL</w:t>
      </w:r>
      <w:r w:rsidRPr="00DE03A4">
        <w:rPr>
          <w:rFonts w:ascii="Times New Roman" w:hAnsi="Times New Roman" w:cs="Times New Roman"/>
          <w:color w:val="auto"/>
        </w:rPr>
        <w:t>;</w:t>
      </w:r>
    </w:p>
    <w:p w14:paraId="370F3438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situação da prestação de contas do acordo, que deverá informar a data prevista para a sua apresentação, a data em que foi apresentada, o prazo para a sua análise e o resultado conclusivo.</w:t>
      </w:r>
      <w:bookmarkStart w:id="0" w:name="art11piii"/>
      <w:bookmarkEnd w:id="0"/>
    </w:p>
    <w:p w14:paraId="5D53125F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dar livre acesso aos servidores da </w:t>
      </w:r>
      <w:r w:rsidRPr="00DE03A4">
        <w:rPr>
          <w:rFonts w:ascii="Times New Roman" w:hAnsi="Times New Roman" w:cs="Times New Roman"/>
          <w:b/>
          <w:bCs/>
          <w:color w:val="auto"/>
        </w:rPr>
        <w:t>ADMINISTRAÇÃO PÚBLICA MUNICIPAL</w:t>
      </w:r>
      <w:r w:rsidRPr="00DE03A4">
        <w:rPr>
          <w:rFonts w:ascii="Times New Roman" w:hAnsi="Times New Roman" w:cs="Times New Roman"/>
          <w:color w:val="auto"/>
        </w:rPr>
        <w:t>, aos documentos e às informações referentes às ações e aos projetos implementados em razão do acordo, bem como aos locais de execução do objeto;</w:t>
      </w:r>
    </w:p>
    <w:p w14:paraId="445883BC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comunicar à </w:t>
      </w:r>
      <w:r w:rsidRPr="00DE03A4">
        <w:rPr>
          <w:rFonts w:ascii="Times New Roman" w:hAnsi="Times New Roman" w:cs="Times New Roman"/>
          <w:b/>
          <w:bCs/>
          <w:color w:val="auto"/>
        </w:rPr>
        <w:t>ADMINISTRAÇÃO PÚBLICA MUNICIPAL</w:t>
      </w:r>
      <w:r w:rsidRPr="00DE03A4">
        <w:rPr>
          <w:rFonts w:ascii="Times New Roman" w:hAnsi="Times New Roman" w:cs="Times New Roman"/>
          <w:color w:val="auto"/>
        </w:rPr>
        <w:t xml:space="preserve"> e indicar a substituição de representante que, por qualquer motivo, não puder comparecer para realização dos trabalhos;</w:t>
      </w:r>
    </w:p>
    <w:p w14:paraId="12C29D37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lastRenderedPageBreak/>
        <w:t xml:space="preserve">buscar parcerias na sociedade, visando ao apoio para o desenvolvimento e execução das ações/projetos que atendam aos objetivos do Plano de </w:t>
      </w:r>
      <w:r w:rsidR="00E47B14" w:rsidRPr="00DE03A4">
        <w:rPr>
          <w:rFonts w:ascii="Times New Roman" w:hAnsi="Times New Roman" w:cs="Times New Roman"/>
          <w:color w:val="auto"/>
        </w:rPr>
        <w:t>Ação</w:t>
      </w:r>
      <w:r w:rsidRPr="00DE03A4">
        <w:rPr>
          <w:rFonts w:ascii="Times New Roman" w:hAnsi="Times New Roman" w:cs="Times New Roman"/>
          <w:color w:val="auto"/>
        </w:rPr>
        <w:t xml:space="preserve"> e contribuam para o alcance das metas e dos resultados esperados dentro de sua área e abrangência de atuação;</w:t>
      </w:r>
    </w:p>
    <w:p w14:paraId="19082E3F" w14:textId="77777777" w:rsidR="002740D7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identificar e disponibilizar espaços físicos necessários à execução do objeto deste acordo em sua sede ou outro local dentro dos limites do bairro ou da localidade de sua atuação;</w:t>
      </w:r>
    </w:p>
    <w:p w14:paraId="69E2F57C" w14:textId="77777777" w:rsidR="00EE2A71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promover e divulgar as ações e/ou os projetos a serem implementados no bairro de sua atuação, contemplado pelo Plano de </w:t>
      </w:r>
      <w:r w:rsidR="007527A0" w:rsidRPr="00DE03A4">
        <w:rPr>
          <w:rFonts w:ascii="Times New Roman" w:hAnsi="Times New Roman" w:cs="Times New Roman"/>
          <w:color w:val="auto"/>
        </w:rPr>
        <w:t>Ação</w:t>
      </w:r>
      <w:r w:rsidRPr="00DE03A4">
        <w:rPr>
          <w:rFonts w:ascii="Times New Roman" w:hAnsi="Times New Roman" w:cs="Times New Roman"/>
          <w:color w:val="auto"/>
        </w:rPr>
        <w:t xml:space="preserve"> objeto deste acordo;</w:t>
      </w:r>
    </w:p>
    <w:p w14:paraId="42F084A4" w14:textId="77777777" w:rsidR="00EE2A71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comparecer (um representante) no primeiro dia de cada evento, se possível, para acompanhar, dirimir dúvidas e auxiliar na resolução de problemas que se apresentarem;</w:t>
      </w:r>
    </w:p>
    <w:p w14:paraId="201D6551" w14:textId="59539AFB" w:rsidR="00EE2A71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responder exclusivamente pelo pagamento dos encargos trabalhistas, previdenciários, fiscais e comerciais relacionados à execução do objeto previsto neste Acordo de Cooperação, não implicando responsabilidade solidária ou subsidiária da administração pública na inadimplência da </w:t>
      </w:r>
      <w:r w:rsidR="00EE2A71" w:rsidRPr="00DE03A4">
        <w:rPr>
          <w:rFonts w:ascii="Times New Roman" w:eastAsia="Arial Unicode MS" w:hAnsi="Times New Roman" w:cs="Times New Roman"/>
          <w:b/>
          <w:bCs/>
          <w:color w:val="auto"/>
        </w:rPr>
        <w:t>ENTIDADE COM FINALIDADE ESPORTIVA</w:t>
      </w:r>
      <w:r w:rsidRPr="00DE03A4">
        <w:rPr>
          <w:rFonts w:ascii="Times New Roman" w:hAnsi="Times New Roman" w:cs="Times New Roman"/>
          <w:color w:val="auto"/>
        </w:rPr>
        <w:t xml:space="preserve"> em relação ao referido pagamento, aos ônus incidentes sobre o objeto da parceria ou os danos decorrentes de restrição à sua execução; </w:t>
      </w:r>
    </w:p>
    <w:p w14:paraId="22C490D2" w14:textId="77777777" w:rsidR="00636F54" w:rsidRPr="00DE03A4" w:rsidRDefault="00EA51D0" w:rsidP="00E47B14">
      <w:pPr>
        <w:pStyle w:val="PargrafodaLista"/>
        <w:numPr>
          <w:ilvl w:val="0"/>
          <w:numId w:val="8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discutir com a </w:t>
      </w:r>
      <w:r w:rsidRPr="00DE03A4">
        <w:rPr>
          <w:rFonts w:ascii="Times New Roman" w:hAnsi="Times New Roman" w:cs="Times New Roman"/>
          <w:b/>
          <w:bCs/>
          <w:color w:val="auto"/>
        </w:rPr>
        <w:t>ADMINISTRAÇÃO PÚBLICA MUNICIPAL</w:t>
      </w:r>
      <w:r w:rsidRPr="00DE03A4">
        <w:rPr>
          <w:rFonts w:ascii="Times New Roman" w:hAnsi="Times New Roman" w:cs="Times New Roman"/>
          <w:color w:val="auto"/>
        </w:rPr>
        <w:t xml:space="preserve"> sobre adequações/melhorias decorrentes de constatações durante o monitoramento e avaliação das ações e dos projetos, se necessário, implementando os ajustes, quando necessário.</w:t>
      </w:r>
    </w:p>
    <w:p w14:paraId="69F48B33" w14:textId="77777777" w:rsidR="00EE2A71" w:rsidRPr="00DE03A4" w:rsidRDefault="00EE2A71" w:rsidP="00EE2A71">
      <w:pPr>
        <w:pStyle w:val="PargrafodaLista"/>
        <w:spacing w:line="300" w:lineRule="auto"/>
        <w:ind w:left="567"/>
        <w:jc w:val="both"/>
        <w:rPr>
          <w:rFonts w:ascii="Times New Roman" w:hAnsi="Times New Roman" w:cs="Times New Roman"/>
          <w:color w:val="auto"/>
        </w:rPr>
      </w:pPr>
    </w:p>
    <w:p w14:paraId="658D053B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CLÁUSULA TERCEIRA – DOS RECURSOS FINANCEIROS</w:t>
      </w:r>
    </w:p>
    <w:p w14:paraId="6E0EA33D" w14:textId="77777777" w:rsidR="00636F54" w:rsidRPr="00DE03A4" w:rsidRDefault="00EA51D0" w:rsidP="00E47B14">
      <w:pPr>
        <w:pStyle w:val="NormalWeb"/>
        <w:numPr>
          <w:ilvl w:val="1"/>
          <w:numId w:val="11"/>
        </w:numPr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color w:val="auto"/>
        </w:rPr>
        <w:t xml:space="preserve">O presente </w:t>
      </w:r>
      <w:r w:rsidRPr="00DE03A4">
        <w:rPr>
          <w:rFonts w:ascii="Times New Roman" w:hAnsi="Times New Roman" w:cs="Times New Roman"/>
          <w:bCs/>
          <w:color w:val="auto"/>
        </w:rPr>
        <w:t>Acordo de Cooperação não envolve transferência de recursos financeiros entre os partícipes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. </w:t>
      </w:r>
    </w:p>
    <w:p w14:paraId="42995033" w14:textId="77777777" w:rsidR="00674A66" w:rsidRPr="00DE03A4" w:rsidRDefault="00674A66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0EA683E1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 xml:space="preserve">CLÁUSULA QUARTA – DA VIGÊNCIA </w:t>
      </w:r>
    </w:p>
    <w:p w14:paraId="251E0FEE" w14:textId="3D3D2783" w:rsidR="00636F54" w:rsidRPr="00DE03A4" w:rsidRDefault="00EA51D0" w:rsidP="00E47B14">
      <w:pPr>
        <w:pStyle w:val="WW-Corpodetexto3"/>
        <w:numPr>
          <w:ilvl w:val="0"/>
          <w:numId w:val="12"/>
        </w:numPr>
        <w:spacing w:line="300" w:lineRule="auto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O presente instrumento vigerá a partir do primeiro dia seguinte ao da publicação de seu extrato na imprensa oficial até </w:t>
      </w:r>
      <w:r w:rsidR="00674A66" w:rsidRPr="00DE03A4">
        <w:rPr>
          <w:rFonts w:ascii="Times New Roman" w:hAnsi="Times New Roman" w:cs="Times New Roman"/>
          <w:color w:val="auto"/>
        </w:rPr>
        <w:t>31/12/202</w:t>
      </w:r>
      <w:r w:rsidR="00185B78">
        <w:rPr>
          <w:rFonts w:ascii="Times New Roman" w:hAnsi="Times New Roman" w:cs="Times New Roman"/>
          <w:color w:val="auto"/>
        </w:rPr>
        <w:t>6</w:t>
      </w:r>
      <w:r w:rsidRPr="00DE03A4">
        <w:rPr>
          <w:rFonts w:ascii="Times New Roman" w:hAnsi="Times New Roman" w:cs="Times New Roman"/>
          <w:color w:val="auto"/>
        </w:rPr>
        <w:t xml:space="preserve">. </w:t>
      </w:r>
    </w:p>
    <w:p w14:paraId="0D55D1FD" w14:textId="77777777" w:rsidR="00674A66" w:rsidRPr="00DE03A4" w:rsidRDefault="00674A66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3065970D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CLÁUSULA QUINTA –</w:t>
      </w:r>
      <w:r w:rsidR="00674A66" w:rsidRPr="00DE03A4">
        <w:rPr>
          <w:rFonts w:ascii="Times New Roman" w:eastAsia="Arial Unicode MS" w:hAnsi="Times New Roman" w:cs="Times New Roman"/>
          <w:b/>
          <w:color w:val="auto"/>
        </w:rPr>
        <w:t xml:space="preserve"> </w:t>
      </w:r>
      <w:r w:rsidRPr="00DE03A4">
        <w:rPr>
          <w:rFonts w:ascii="Times New Roman" w:eastAsia="Arial Unicode MS" w:hAnsi="Times New Roman" w:cs="Times New Roman"/>
          <w:b/>
          <w:color w:val="auto"/>
        </w:rPr>
        <w:t>DO ACOMPANHAMENTO E DA FISCALIZAÇÃO</w:t>
      </w:r>
    </w:p>
    <w:p w14:paraId="446093C8" w14:textId="77777777" w:rsidR="00EE2A71" w:rsidRPr="00DE03A4" w:rsidRDefault="00EA51D0" w:rsidP="00E47B14">
      <w:pPr>
        <w:pStyle w:val="NormalWeb"/>
        <w:numPr>
          <w:ilvl w:val="0"/>
          <w:numId w:val="13"/>
        </w:numPr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bCs/>
          <w:color w:val="auto"/>
        </w:rPr>
        <w:t xml:space="preserve">A </w:t>
      </w:r>
      <w:r w:rsidRPr="00DE03A4">
        <w:rPr>
          <w:rFonts w:ascii="Times New Roman" w:hAnsi="Times New Roman" w:cs="Times New Roman"/>
          <w:b/>
          <w:bCs/>
          <w:color w:val="auto"/>
        </w:rPr>
        <w:t>ADMINISTRAÇÃO PÚBLICA MUNICIPAL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 designará um gestor, e respectivo suplente, responsável pelo acompanhamento e fiscalização da execução desta parceria</w:t>
      </w:r>
      <w:r w:rsidR="00156764" w:rsidRPr="00DE03A4">
        <w:rPr>
          <w:rFonts w:ascii="Times New Roman" w:eastAsia="Arial Unicode MS" w:hAnsi="Times New Roman" w:cs="Times New Roman"/>
          <w:color w:val="auto"/>
        </w:rPr>
        <w:t>.</w:t>
      </w:r>
    </w:p>
    <w:p w14:paraId="48123320" w14:textId="59A4F2F6" w:rsidR="00636F54" w:rsidRPr="00DE03A4" w:rsidRDefault="00EA51D0" w:rsidP="00E47B14">
      <w:pPr>
        <w:pStyle w:val="NormalWeb"/>
        <w:numPr>
          <w:ilvl w:val="0"/>
          <w:numId w:val="14"/>
        </w:numPr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Na hipótese de inexecução por culpa exclusiva da </w:t>
      </w:r>
      <w:bookmarkStart w:id="1" w:name="_Hlk153789215"/>
      <w:r w:rsidR="007527A0" w:rsidRPr="00DE03A4">
        <w:rPr>
          <w:rFonts w:ascii="Times New Roman" w:hAnsi="Times New Roman" w:cs="Times New Roman"/>
          <w:b/>
          <w:bCs/>
          <w:color w:val="auto"/>
        </w:rPr>
        <w:t>ENTIDADE COM FINALIDADE ESPORTIVA</w:t>
      </w:r>
      <w:bookmarkEnd w:id="1"/>
      <w:r w:rsidRPr="00DE03A4">
        <w:rPr>
          <w:rFonts w:ascii="Times New Roman" w:hAnsi="Times New Roman" w:cs="Times New Roman"/>
          <w:color w:val="auto"/>
        </w:rPr>
        <w:t xml:space="preserve">, a </w:t>
      </w:r>
      <w:r w:rsidRPr="00DE03A4">
        <w:rPr>
          <w:rFonts w:ascii="Times New Roman" w:hAnsi="Times New Roman" w:cs="Times New Roman"/>
          <w:b/>
          <w:bCs/>
          <w:color w:val="auto"/>
        </w:rPr>
        <w:t>ADMINISTRAÇÃO PÚBLICA MUNICIPAL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poderá, exclusivamente para assegurar o atendimento de serviços essenciais à população, por ato próprio e independentemente de autorização judicial, a fim de realizar ou manter a execução das metas ou atividades pactuadas:</w:t>
      </w:r>
    </w:p>
    <w:p w14:paraId="7D4039CC" w14:textId="21EA23DA" w:rsidR="00636F54" w:rsidRPr="00DE03A4" w:rsidRDefault="00EA51D0" w:rsidP="00F93B21">
      <w:pPr>
        <w:pStyle w:val="PargrafodaLista"/>
        <w:numPr>
          <w:ilvl w:val="0"/>
          <w:numId w:val="29"/>
        </w:numPr>
        <w:spacing w:line="300" w:lineRule="auto"/>
        <w:ind w:hanging="11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retomar os bens públicos em poder da </w:t>
      </w:r>
      <w:r w:rsidR="007527A0" w:rsidRPr="00DE03A4">
        <w:rPr>
          <w:rFonts w:ascii="Times New Roman" w:hAnsi="Times New Roman" w:cs="Times New Roman"/>
          <w:b/>
          <w:bCs/>
          <w:color w:val="auto"/>
        </w:rPr>
        <w:t xml:space="preserve">ENTIDADE COM FINALIDADE </w:t>
      </w:r>
      <w:proofErr w:type="gramStart"/>
      <w:r w:rsidR="007527A0" w:rsidRPr="00DE03A4">
        <w:rPr>
          <w:rFonts w:ascii="Times New Roman" w:hAnsi="Times New Roman" w:cs="Times New Roman"/>
          <w:b/>
          <w:bCs/>
          <w:color w:val="auto"/>
        </w:rPr>
        <w:t xml:space="preserve">ESPORTIVA </w:t>
      </w:r>
      <w:r w:rsidR="007527A0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parceira</w:t>
      </w:r>
      <w:proofErr w:type="gramEnd"/>
      <w:r w:rsidRPr="00DE03A4">
        <w:rPr>
          <w:rFonts w:ascii="Times New Roman" w:hAnsi="Times New Roman" w:cs="Times New Roman"/>
          <w:color w:val="auto"/>
        </w:rPr>
        <w:t>, qualquer que tenha sido a modalidade ou título que concedeu direitos de uso de tais bens, se for o caso;</w:t>
      </w:r>
    </w:p>
    <w:p w14:paraId="3AC9F1D9" w14:textId="77777777" w:rsidR="004C5366" w:rsidRDefault="004C5366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53E2AF62" w14:textId="77777777" w:rsidR="00185B78" w:rsidRDefault="00185B78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29389DA8" w14:textId="77777777" w:rsidR="009818FA" w:rsidRPr="00DE03A4" w:rsidRDefault="009818FA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704FD604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lastRenderedPageBreak/>
        <w:t xml:space="preserve">CLÁUSULA SEXTA – DAS ALTERAÇÕES </w:t>
      </w:r>
    </w:p>
    <w:p w14:paraId="41D23C88" w14:textId="77777777" w:rsidR="00636F54" w:rsidRPr="00DE03A4" w:rsidRDefault="00EA51D0" w:rsidP="00E47B14">
      <w:pPr>
        <w:pStyle w:val="NormalWeb"/>
        <w:numPr>
          <w:ilvl w:val="0"/>
          <w:numId w:val="16"/>
        </w:numPr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Não é permitida a celebração de aditamento deste Acordo de Cooperação com alteração da natureza do objeto.</w:t>
      </w:r>
    </w:p>
    <w:p w14:paraId="39690898" w14:textId="77777777" w:rsidR="00636F54" w:rsidRPr="00DE03A4" w:rsidRDefault="00636F54" w:rsidP="00703062">
      <w:pPr>
        <w:pStyle w:val="WW-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</w:p>
    <w:p w14:paraId="0D7B8B3C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CLÁUSULA SÉTIMA – DAS RESPONSABILIZAÇÕES E DAS SANÇÕES</w:t>
      </w:r>
    </w:p>
    <w:p w14:paraId="5799325F" w14:textId="1866D6F5" w:rsidR="00636F54" w:rsidRPr="00DE03A4" w:rsidRDefault="00EA51D0" w:rsidP="00423E24">
      <w:pPr>
        <w:pStyle w:val="PargrafodaLista"/>
        <w:numPr>
          <w:ilvl w:val="1"/>
          <w:numId w:val="18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Pela execução da parceria em desacordo com o Plano de </w:t>
      </w:r>
      <w:r w:rsidR="009C492C" w:rsidRPr="00DE03A4">
        <w:rPr>
          <w:rFonts w:ascii="Times New Roman" w:hAnsi="Times New Roman" w:cs="Times New Roman"/>
          <w:color w:val="auto"/>
        </w:rPr>
        <w:t>Ação</w:t>
      </w:r>
      <w:r w:rsidRPr="00DE03A4">
        <w:rPr>
          <w:rFonts w:ascii="Times New Roman" w:hAnsi="Times New Roman" w:cs="Times New Roman"/>
          <w:color w:val="auto"/>
        </w:rPr>
        <w:t xml:space="preserve"> e da legislação específica, a administração pública poderá, garantida a prévia defesa, aplicar à </w:t>
      </w:r>
      <w:r w:rsidR="00423E24" w:rsidRPr="00DE03A4">
        <w:rPr>
          <w:rFonts w:ascii="Times New Roman" w:hAnsi="Times New Roman" w:cs="Times New Roman"/>
          <w:b/>
          <w:bCs/>
          <w:color w:val="auto"/>
        </w:rPr>
        <w:t xml:space="preserve">ENTIDADE COM FINALIDADE </w:t>
      </w:r>
      <w:proofErr w:type="gramStart"/>
      <w:r w:rsidR="00423E24" w:rsidRPr="00DE03A4">
        <w:rPr>
          <w:rFonts w:ascii="Times New Roman" w:hAnsi="Times New Roman" w:cs="Times New Roman"/>
          <w:b/>
          <w:bCs/>
          <w:color w:val="auto"/>
        </w:rPr>
        <w:t xml:space="preserve">ESPORTIVA  </w:t>
      </w:r>
      <w:r w:rsidRPr="00DE03A4">
        <w:rPr>
          <w:rFonts w:ascii="Times New Roman" w:hAnsi="Times New Roman" w:cs="Times New Roman"/>
          <w:color w:val="auto"/>
        </w:rPr>
        <w:t>parceira</w:t>
      </w:r>
      <w:proofErr w:type="gramEnd"/>
      <w:r w:rsidRPr="00DE03A4">
        <w:rPr>
          <w:rFonts w:ascii="Times New Roman" w:hAnsi="Times New Roman" w:cs="Times New Roman"/>
          <w:color w:val="auto"/>
        </w:rPr>
        <w:t xml:space="preserve"> as seguintes sanções:</w:t>
      </w:r>
    </w:p>
    <w:p w14:paraId="2B2E3B7B" w14:textId="77777777" w:rsidR="00F93B21" w:rsidRPr="00DE03A4" w:rsidRDefault="009C492C" w:rsidP="00F93B21">
      <w:pPr>
        <w:pStyle w:val="PargrafodaLista"/>
        <w:numPr>
          <w:ilvl w:val="0"/>
          <w:numId w:val="28"/>
        </w:numPr>
        <w:spacing w:line="300" w:lineRule="auto"/>
        <w:ind w:hanging="11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Advertência</w:t>
      </w:r>
      <w:r w:rsidR="00EA51D0" w:rsidRPr="00DE03A4">
        <w:rPr>
          <w:rFonts w:ascii="Times New Roman" w:hAnsi="Times New Roman" w:cs="Times New Roman"/>
          <w:color w:val="auto"/>
        </w:rPr>
        <w:t>;</w:t>
      </w:r>
    </w:p>
    <w:p w14:paraId="27ACB6C6" w14:textId="77777777" w:rsidR="00636F54" w:rsidRPr="00DE03A4" w:rsidRDefault="00F93B21" w:rsidP="00F93B21">
      <w:pPr>
        <w:pStyle w:val="PargrafodaLista"/>
        <w:numPr>
          <w:ilvl w:val="0"/>
          <w:numId w:val="28"/>
        </w:numPr>
        <w:spacing w:line="300" w:lineRule="auto"/>
        <w:ind w:hanging="11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S</w:t>
      </w:r>
      <w:r w:rsidR="00EA51D0" w:rsidRPr="00DE03A4">
        <w:rPr>
          <w:rFonts w:ascii="Times New Roman" w:hAnsi="Times New Roman" w:cs="Times New Roman"/>
          <w:color w:val="auto"/>
        </w:rPr>
        <w:t xml:space="preserve">uspensão temporária da participação em </w:t>
      </w:r>
      <w:r w:rsidR="00423E24" w:rsidRPr="00DE03A4">
        <w:rPr>
          <w:rFonts w:ascii="Times New Roman" w:hAnsi="Times New Roman" w:cs="Times New Roman"/>
          <w:b/>
          <w:bCs/>
          <w:color w:val="auto"/>
        </w:rPr>
        <w:t>EDITAL DE HABILITAÇÃO E CREDENCIAMENTO</w:t>
      </w:r>
      <w:r w:rsidR="00423E24" w:rsidRPr="00DE03A4">
        <w:rPr>
          <w:rFonts w:ascii="Times New Roman" w:hAnsi="Times New Roman" w:cs="Times New Roman"/>
          <w:color w:val="auto"/>
        </w:rPr>
        <w:t xml:space="preserve"> </w:t>
      </w:r>
      <w:r w:rsidR="00EA51D0" w:rsidRPr="00DE03A4">
        <w:rPr>
          <w:rFonts w:ascii="Times New Roman" w:hAnsi="Times New Roman" w:cs="Times New Roman"/>
          <w:color w:val="auto"/>
        </w:rPr>
        <w:t xml:space="preserve">e impedimento de celebrar parceria ou contrato </w:t>
      </w:r>
      <w:r w:rsidR="009C492C" w:rsidRPr="00DE03A4">
        <w:rPr>
          <w:rFonts w:ascii="Times New Roman" w:hAnsi="Times New Roman" w:cs="Times New Roman"/>
          <w:color w:val="auto"/>
        </w:rPr>
        <w:t>com o município de Toledo</w:t>
      </w:r>
      <w:r w:rsidR="00EA51D0" w:rsidRPr="00DE03A4">
        <w:rPr>
          <w:rFonts w:ascii="Times New Roman" w:hAnsi="Times New Roman" w:cs="Times New Roman"/>
          <w:color w:val="auto"/>
        </w:rPr>
        <w:t>, por prazo não superior a dois anos;</w:t>
      </w:r>
    </w:p>
    <w:p w14:paraId="27ECA2A6" w14:textId="77777777" w:rsidR="00636F54" w:rsidRPr="00DE03A4" w:rsidRDefault="00EA51D0" w:rsidP="00F93B21">
      <w:pPr>
        <w:spacing w:line="30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bCs/>
          <w:color w:val="auto"/>
        </w:rPr>
        <w:t>Parágrafo único.</w:t>
      </w:r>
      <w:r w:rsidRPr="00DE03A4">
        <w:rPr>
          <w:rFonts w:ascii="Times New Roman" w:hAnsi="Times New Roman" w:cs="Times New Roman"/>
          <w:color w:val="auto"/>
        </w:rPr>
        <w:t xml:space="preserve"> As </w:t>
      </w:r>
      <w:r w:rsidR="00423E24" w:rsidRPr="00DE03A4">
        <w:rPr>
          <w:rFonts w:ascii="Times New Roman" w:hAnsi="Times New Roman" w:cs="Times New Roman"/>
          <w:color w:val="auto"/>
        </w:rPr>
        <w:t>sanções estabelecidas</w:t>
      </w:r>
      <w:r w:rsidRPr="00DE03A4">
        <w:rPr>
          <w:rFonts w:ascii="Times New Roman" w:hAnsi="Times New Roman" w:cs="Times New Roman"/>
          <w:color w:val="auto"/>
        </w:rPr>
        <w:t xml:space="preserve"> nos incisos II são de competência exclusiva de Secretário d</w:t>
      </w:r>
      <w:r w:rsidR="009C492C" w:rsidRPr="00DE03A4">
        <w:rPr>
          <w:rFonts w:ascii="Times New Roman" w:hAnsi="Times New Roman" w:cs="Times New Roman"/>
          <w:color w:val="auto"/>
        </w:rPr>
        <w:t>e</w:t>
      </w:r>
      <w:r w:rsidRPr="00DE03A4">
        <w:rPr>
          <w:rFonts w:ascii="Times New Roman" w:hAnsi="Times New Roman" w:cs="Times New Roman"/>
          <w:color w:val="auto"/>
        </w:rPr>
        <w:t xml:space="preserve"> </w:t>
      </w:r>
      <w:r w:rsidR="009C492C" w:rsidRPr="00DE03A4">
        <w:rPr>
          <w:rFonts w:ascii="Times New Roman" w:hAnsi="Times New Roman" w:cs="Times New Roman"/>
          <w:color w:val="auto"/>
        </w:rPr>
        <w:t>Esportes e Lazer</w:t>
      </w:r>
      <w:r w:rsidRPr="00DE03A4">
        <w:rPr>
          <w:rFonts w:ascii="Times New Roman" w:hAnsi="Times New Roman" w:cs="Times New Roman"/>
          <w:color w:val="auto"/>
        </w:rPr>
        <w:t>, facultada a defesa do interessado no respectivo processo, no prazo de dez dias da abertura de vista, podendo a reabilitação ser requerida após dois anos de aplicação da penalidade.</w:t>
      </w:r>
    </w:p>
    <w:p w14:paraId="3C28702E" w14:textId="77777777" w:rsidR="00423E24" w:rsidRPr="00DE03A4" w:rsidRDefault="00EA51D0" w:rsidP="00703062">
      <w:pPr>
        <w:pStyle w:val="PargrafodaLista"/>
        <w:numPr>
          <w:ilvl w:val="0"/>
          <w:numId w:val="19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Prescreve em cinco anos, contados a partir da data da infração, a aplicação de penalidade decorrente de infração relacionada à execução da parceria</w:t>
      </w:r>
      <w:r w:rsidR="00423E24" w:rsidRPr="00DE03A4">
        <w:rPr>
          <w:rFonts w:ascii="Times New Roman" w:hAnsi="Times New Roman" w:cs="Times New Roman"/>
          <w:color w:val="auto"/>
        </w:rPr>
        <w:t>.</w:t>
      </w:r>
    </w:p>
    <w:p w14:paraId="76645F30" w14:textId="77777777" w:rsidR="00636F54" w:rsidRPr="00DE03A4" w:rsidRDefault="00EA51D0" w:rsidP="00423E24">
      <w:pPr>
        <w:pStyle w:val="PargrafodaLista"/>
        <w:numPr>
          <w:ilvl w:val="0"/>
          <w:numId w:val="20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A prescrição será interrompida com a edição de ato administrativo voltado à apuração da infração.</w:t>
      </w:r>
    </w:p>
    <w:p w14:paraId="03A4A369" w14:textId="77777777" w:rsidR="00636F54" w:rsidRPr="00DE03A4" w:rsidRDefault="00636F54" w:rsidP="00703062">
      <w:pPr>
        <w:spacing w:line="30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E1DA711" w14:textId="77777777" w:rsidR="00636F54" w:rsidRPr="00DE03A4" w:rsidRDefault="00EA51D0" w:rsidP="00703062">
      <w:p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b/>
          <w:color w:val="auto"/>
        </w:rPr>
        <w:t>CLÁUSULA OITAVA - DA DENÚNCIA E DA RESCISÃO</w:t>
      </w:r>
    </w:p>
    <w:p w14:paraId="329F32A9" w14:textId="77777777" w:rsidR="00636F54" w:rsidRPr="00DE03A4" w:rsidRDefault="00EA51D0" w:rsidP="00942CA0">
      <w:pPr>
        <w:pStyle w:val="PargrafodaLista"/>
        <w:numPr>
          <w:ilvl w:val="0"/>
          <w:numId w:val="30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O presente Acordo de Cooperação poderá ser:</w:t>
      </w:r>
    </w:p>
    <w:p w14:paraId="20673E0F" w14:textId="77777777" w:rsidR="00942CA0" w:rsidRPr="00DE03A4" w:rsidRDefault="00EA51D0" w:rsidP="00942CA0">
      <w:pPr>
        <w:pStyle w:val="PargrafodaLista"/>
        <w:numPr>
          <w:ilvl w:val="0"/>
          <w:numId w:val="21"/>
        </w:numPr>
        <w:spacing w:line="300" w:lineRule="auto"/>
        <w:ind w:hanging="11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denunciado a qualquer tempo, ficando os partícipes responsáveis somente pelas obrigações e auferindo as vantagens do tempo em que participaram voluntariamente da avença, respeitado o prazo mínimo de 60 (sessenta) dias de antecedência para a publicidade dessa intenção;</w:t>
      </w:r>
    </w:p>
    <w:p w14:paraId="33C495EC" w14:textId="77777777" w:rsidR="00636F54" w:rsidRPr="00DE03A4" w:rsidRDefault="00EA51D0" w:rsidP="00942CA0">
      <w:pPr>
        <w:pStyle w:val="PargrafodaLista"/>
        <w:numPr>
          <w:ilvl w:val="0"/>
          <w:numId w:val="21"/>
        </w:numPr>
        <w:spacing w:line="300" w:lineRule="auto"/>
        <w:ind w:hanging="11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rescindido, independente de prévia notificação ou interpelação judicial ou extrajudicial, nas seguintes hipóteses: </w:t>
      </w:r>
    </w:p>
    <w:p w14:paraId="17B85BB9" w14:textId="77777777" w:rsidR="00F93B21" w:rsidRPr="00DE03A4" w:rsidRDefault="00EA51D0" w:rsidP="00703062">
      <w:pPr>
        <w:pStyle w:val="PargrafodaLista"/>
        <w:numPr>
          <w:ilvl w:val="0"/>
          <w:numId w:val="22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inadimplemento de quaisquer das cláusulas pactuadas;</w:t>
      </w:r>
    </w:p>
    <w:p w14:paraId="16A38BA5" w14:textId="77777777" w:rsidR="00636F54" w:rsidRPr="00DE03A4" w:rsidRDefault="00EA51D0" w:rsidP="00703062">
      <w:pPr>
        <w:pStyle w:val="PargrafodaLista"/>
        <w:numPr>
          <w:ilvl w:val="0"/>
          <w:numId w:val="22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constatação, a qualquer tempo, de falsidade ou incorreção em qualquer documento apresentado.</w:t>
      </w:r>
    </w:p>
    <w:p w14:paraId="1B30FEB4" w14:textId="77777777" w:rsidR="00636F54" w:rsidRPr="00DE03A4" w:rsidRDefault="00EA51D0" w:rsidP="00F93B21">
      <w:pPr>
        <w:pStyle w:val="WW-Corpodetexto2"/>
        <w:numPr>
          <w:ilvl w:val="0"/>
          <w:numId w:val="23"/>
        </w:numPr>
        <w:spacing w:line="300" w:lineRule="auto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O presente instrumento será também extinto pela superveniência de norma legal que o torne formal ou materialmente inexequível.</w:t>
      </w:r>
    </w:p>
    <w:p w14:paraId="63BB1935" w14:textId="77777777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CLÁUSULA NONA - DA PUBLICIDADE</w:t>
      </w:r>
    </w:p>
    <w:p w14:paraId="1BC2E32B" w14:textId="77777777" w:rsidR="00F93B21" w:rsidRPr="00DE03A4" w:rsidRDefault="00EA51D0" w:rsidP="00703062">
      <w:pPr>
        <w:pStyle w:val="PargrafodaLista"/>
        <w:numPr>
          <w:ilvl w:val="0"/>
          <w:numId w:val="24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A eficácia do presente Acordo de Cooperação ou dos aditamentos que impliquem em alteração ou ampliação da execução do objeto descrito neste instrumento, fica condicionada à publicação do respectivo extrato no Diário Oficial do </w:t>
      </w:r>
      <w:r w:rsidR="009C492C" w:rsidRPr="00DE03A4">
        <w:rPr>
          <w:rFonts w:ascii="Times New Roman" w:hAnsi="Times New Roman" w:cs="Times New Roman"/>
          <w:color w:val="auto"/>
        </w:rPr>
        <w:t>Município</w:t>
      </w:r>
      <w:r w:rsidRPr="00DE03A4">
        <w:rPr>
          <w:rFonts w:ascii="Times New Roman" w:hAnsi="Times New Roman" w:cs="Times New Roman"/>
          <w:color w:val="auto"/>
        </w:rPr>
        <w:t xml:space="preserve">, a qual deverá ser providenciada pela administração pública </w:t>
      </w:r>
      <w:r w:rsidR="009C492C" w:rsidRPr="00DE03A4">
        <w:rPr>
          <w:rFonts w:ascii="Times New Roman" w:hAnsi="Times New Roman" w:cs="Times New Roman"/>
          <w:color w:val="auto"/>
        </w:rPr>
        <w:t xml:space="preserve">municipal </w:t>
      </w:r>
      <w:r w:rsidRPr="00DE03A4">
        <w:rPr>
          <w:rFonts w:ascii="Times New Roman" w:hAnsi="Times New Roman" w:cs="Times New Roman"/>
          <w:color w:val="auto"/>
        </w:rPr>
        <w:t>no prazo de até 20 (vinte) dias a contar da respectiva assinatura.</w:t>
      </w:r>
    </w:p>
    <w:p w14:paraId="1E91A517" w14:textId="77777777" w:rsidR="009C492C" w:rsidRPr="00DE03A4" w:rsidRDefault="00EA51D0" w:rsidP="00EB11E6">
      <w:pPr>
        <w:pStyle w:val="PargrafodaLista"/>
        <w:numPr>
          <w:ilvl w:val="0"/>
          <w:numId w:val="25"/>
        </w:numPr>
        <w:spacing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Eventual publicidade de quaisquer atos executados em função deste Acordo de Cooperação ou que com ele tenham relação, deverá ter caráter meramente informativo, não podendo constar </w:t>
      </w:r>
      <w:r w:rsidRPr="00DE03A4">
        <w:rPr>
          <w:rFonts w:ascii="Times New Roman" w:hAnsi="Times New Roman" w:cs="Times New Roman"/>
          <w:color w:val="auto"/>
        </w:rPr>
        <w:lastRenderedPageBreak/>
        <w:t>nomes,</w:t>
      </w:r>
      <w:r w:rsidR="004C5366" w:rsidRPr="00DE03A4">
        <w:rPr>
          <w:rFonts w:ascii="Times New Roman" w:hAnsi="Times New Roman" w:cs="Times New Roman"/>
          <w:color w:val="auto"/>
        </w:rPr>
        <w:t xml:space="preserve"> </w:t>
      </w:r>
      <w:r w:rsidRPr="00DE03A4">
        <w:rPr>
          <w:rFonts w:ascii="Times New Roman" w:hAnsi="Times New Roman" w:cs="Times New Roman"/>
          <w:color w:val="auto"/>
        </w:rPr>
        <w:t>símbolos ou imagens que caracterizem promoção pessoal de autoridades ou servidores públicos</w:t>
      </w:r>
      <w:r w:rsidR="004C5366" w:rsidRPr="00DE03A4">
        <w:rPr>
          <w:rFonts w:ascii="Times New Roman" w:hAnsi="Times New Roman" w:cs="Times New Roman"/>
          <w:color w:val="auto"/>
        </w:rPr>
        <w:t xml:space="preserve"> em geral. </w:t>
      </w:r>
    </w:p>
    <w:p w14:paraId="22AD425E" w14:textId="77777777" w:rsidR="00D617CB" w:rsidRPr="00DE03A4" w:rsidRDefault="00D617CB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54772D3C" w14:textId="3388D056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b/>
          <w:color w:val="auto"/>
        </w:rPr>
        <w:t>CLÁUSULA DÉCIMA – DO FORO</w:t>
      </w:r>
    </w:p>
    <w:p w14:paraId="7B0F3461" w14:textId="77777777" w:rsidR="00942CA0" w:rsidRPr="00DE03A4" w:rsidRDefault="00EA51D0" w:rsidP="00942CA0">
      <w:pPr>
        <w:pStyle w:val="WW-Corpodetexto3"/>
        <w:numPr>
          <w:ilvl w:val="0"/>
          <w:numId w:val="31"/>
        </w:numPr>
        <w:spacing w:line="300" w:lineRule="auto"/>
        <w:ind w:left="426" w:hanging="426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Será competente para dirimir as controvérsias decorrentes deste Acordo de Cooperação, que não possam ser resolvidas pela via administrativa, o foro Juízo desta Comarca de Toledo, Estado do Paraná, com renúncia expressa a outros, por mais privilegiados que forem.</w:t>
      </w:r>
    </w:p>
    <w:p w14:paraId="1159686C" w14:textId="77777777" w:rsidR="00636F54" w:rsidRPr="00DE03A4" w:rsidRDefault="00EA51D0" w:rsidP="00942CA0">
      <w:pPr>
        <w:pStyle w:val="WW-Corpodetexto3"/>
        <w:numPr>
          <w:ilvl w:val="0"/>
          <w:numId w:val="32"/>
        </w:numPr>
        <w:spacing w:line="300" w:lineRule="auto"/>
        <w:ind w:left="426" w:hanging="426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E, por assim estarem plenamente de acordo, os partícipes obrigam-se ao total e irrenunciável cumprimento dos termos do presente instrumento, o qual lido e achado conforme, foi lavrado em 2 (duas) vias de igual teor e forma, que vão assinadas pelos partícipes, para que produza seus jurídicos e legais efeitos, em Juízo ou fora dele.</w:t>
      </w:r>
    </w:p>
    <w:p w14:paraId="2E07C264" w14:textId="77777777" w:rsidR="00F93B21" w:rsidRPr="00DE03A4" w:rsidRDefault="00F93B21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7AB930EB" w14:textId="77777777" w:rsidR="00F93B21" w:rsidRPr="00DE03A4" w:rsidRDefault="00F93B21" w:rsidP="00703062">
      <w:pPr>
        <w:pStyle w:val="NormalWeb"/>
        <w:spacing w:before="0" w:after="0"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2D96A939" w14:textId="611B319B" w:rsidR="00636F54" w:rsidRPr="00DE03A4" w:rsidRDefault="00EA51D0" w:rsidP="00703062">
      <w:pPr>
        <w:pStyle w:val="NormalWeb"/>
        <w:spacing w:before="0" w:after="0" w:line="300" w:lineRule="auto"/>
        <w:jc w:val="both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eastAsia="Arial Unicode MS" w:hAnsi="Times New Roman" w:cs="Times New Roman"/>
          <w:color w:val="auto"/>
        </w:rPr>
        <w:t>Toledo-PR, _</w:t>
      </w:r>
      <w:r w:rsidR="00F93B21" w:rsidRPr="00DE03A4">
        <w:rPr>
          <w:rFonts w:ascii="Times New Roman" w:eastAsia="Arial Unicode MS" w:hAnsi="Times New Roman" w:cs="Times New Roman"/>
          <w:color w:val="auto"/>
        </w:rPr>
        <w:t>____</w:t>
      </w:r>
      <w:r w:rsidRPr="00DE03A4">
        <w:rPr>
          <w:rFonts w:ascii="Times New Roman" w:eastAsia="Arial Unicode MS" w:hAnsi="Times New Roman" w:cs="Times New Roman"/>
          <w:color w:val="auto"/>
        </w:rPr>
        <w:t xml:space="preserve">_  </w:t>
      </w:r>
      <w:r w:rsidR="00F93B21" w:rsidRPr="00DE03A4">
        <w:rPr>
          <w:rFonts w:ascii="Times New Roman" w:eastAsia="Arial Unicode MS" w:hAnsi="Times New Roman" w:cs="Times New Roman"/>
          <w:color w:val="auto"/>
        </w:rPr>
        <w:t xml:space="preserve"> </w:t>
      </w:r>
      <w:proofErr w:type="gramStart"/>
      <w:r w:rsidRPr="00DE03A4">
        <w:rPr>
          <w:rFonts w:ascii="Times New Roman" w:eastAsia="Arial Unicode MS" w:hAnsi="Times New Roman" w:cs="Times New Roman"/>
          <w:color w:val="auto"/>
        </w:rPr>
        <w:t>de  _</w:t>
      </w:r>
      <w:proofErr w:type="gramEnd"/>
      <w:r w:rsidRPr="00DE03A4">
        <w:rPr>
          <w:rFonts w:ascii="Times New Roman" w:eastAsia="Arial Unicode MS" w:hAnsi="Times New Roman" w:cs="Times New Roman"/>
          <w:color w:val="auto"/>
        </w:rPr>
        <w:t xml:space="preserve">_______________ </w:t>
      </w:r>
      <w:proofErr w:type="spellStart"/>
      <w:r w:rsidRPr="00DE03A4">
        <w:rPr>
          <w:rFonts w:ascii="Times New Roman" w:eastAsia="Arial Unicode MS" w:hAnsi="Times New Roman" w:cs="Times New Roman"/>
          <w:color w:val="auto"/>
        </w:rPr>
        <w:t>de</w:t>
      </w:r>
      <w:proofErr w:type="spellEnd"/>
      <w:r w:rsidRPr="00DE03A4">
        <w:rPr>
          <w:rFonts w:ascii="Times New Roman" w:eastAsia="Arial Unicode MS" w:hAnsi="Times New Roman" w:cs="Times New Roman"/>
          <w:color w:val="auto"/>
        </w:rPr>
        <w:t xml:space="preserve"> </w:t>
      </w:r>
      <w:r w:rsidR="00D617CB" w:rsidRPr="00DE03A4">
        <w:rPr>
          <w:rFonts w:ascii="Times New Roman" w:eastAsia="Arial Unicode MS" w:hAnsi="Times New Roman" w:cs="Times New Roman"/>
          <w:color w:val="auto"/>
        </w:rPr>
        <w:t>2025</w:t>
      </w:r>
    </w:p>
    <w:p w14:paraId="07E6C14F" w14:textId="77777777" w:rsidR="00636F54" w:rsidRPr="00DE03A4" w:rsidRDefault="00636F54" w:rsidP="00703062">
      <w:pPr>
        <w:spacing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3A929FC2" w14:textId="77777777" w:rsidR="00636F54" w:rsidRPr="00DE03A4" w:rsidRDefault="00636F54" w:rsidP="00703062">
      <w:pPr>
        <w:spacing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2607A7D3" w14:textId="77777777" w:rsidR="00636F54" w:rsidRPr="00DE03A4" w:rsidRDefault="00636F54" w:rsidP="00703062">
      <w:pPr>
        <w:spacing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0EBE1509" w14:textId="77777777" w:rsidR="00F93B21" w:rsidRPr="00DE03A4" w:rsidRDefault="00F93B21" w:rsidP="00703062">
      <w:pPr>
        <w:spacing w:line="300" w:lineRule="auto"/>
        <w:jc w:val="both"/>
        <w:rPr>
          <w:rFonts w:ascii="Times New Roman" w:eastAsia="Arial Unicode MS" w:hAnsi="Times New Roman" w:cs="Times New Roman"/>
          <w:color w:val="auto"/>
        </w:rPr>
      </w:pPr>
    </w:p>
    <w:p w14:paraId="2D39A368" w14:textId="77777777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_______________________________________________________</w:t>
      </w:r>
    </w:p>
    <w:p w14:paraId="173E9BE9" w14:textId="77777777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 xml:space="preserve">Assinatura do representante legal da administração pública </w:t>
      </w:r>
      <w:r w:rsidR="009C492C" w:rsidRPr="00DE03A4">
        <w:rPr>
          <w:rFonts w:ascii="Times New Roman" w:hAnsi="Times New Roman" w:cs="Times New Roman"/>
          <w:color w:val="auto"/>
        </w:rPr>
        <w:t>municipal</w:t>
      </w:r>
    </w:p>
    <w:p w14:paraId="57EFE5ED" w14:textId="77777777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(Nome/cargo)</w:t>
      </w:r>
    </w:p>
    <w:p w14:paraId="29549C5A" w14:textId="77777777" w:rsidR="00636F54" w:rsidRPr="00DE03A4" w:rsidRDefault="00636F54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</w:p>
    <w:p w14:paraId="2DFEE7B6" w14:textId="77777777" w:rsidR="00636F54" w:rsidRPr="00DE03A4" w:rsidRDefault="00636F54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</w:p>
    <w:p w14:paraId="270C01BE" w14:textId="77777777" w:rsidR="00636F54" w:rsidRPr="00DE03A4" w:rsidRDefault="00636F54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</w:p>
    <w:p w14:paraId="12AB9A96" w14:textId="77777777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_______________________________________________________</w:t>
      </w:r>
    </w:p>
    <w:p w14:paraId="5C5627AF" w14:textId="77777777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Assinatura do representante legal da organização da sociedade civil</w:t>
      </w:r>
    </w:p>
    <w:p w14:paraId="703D5171" w14:textId="77777777" w:rsidR="00636F54" w:rsidRPr="00DE03A4" w:rsidRDefault="00EA51D0" w:rsidP="00703062">
      <w:pPr>
        <w:spacing w:line="300" w:lineRule="auto"/>
        <w:jc w:val="center"/>
        <w:rPr>
          <w:rFonts w:ascii="Times New Roman" w:hAnsi="Times New Roman" w:cs="Times New Roman"/>
          <w:color w:val="auto"/>
        </w:rPr>
      </w:pPr>
      <w:r w:rsidRPr="00DE03A4">
        <w:rPr>
          <w:rFonts w:ascii="Times New Roman" w:hAnsi="Times New Roman" w:cs="Times New Roman"/>
          <w:color w:val="auto"/>
        </w:rPr>
        <w:t>(Nome/cargo)</w:t>
      </w:r>
    </w:p>
    <w:sectPr w:rsidR="00636F54" w:rsidRPr="00DE03A4" w:rsidSect="00B24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284" w:footer="39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381B" w14:textId="77777777" w:rsidR="000D5C11" w:rsidRDefault="000D5C11">
      <w:r>
        <w:separator/>
      </w:r>
    </w:p>
  </w:endnote>
  <w:endnote w:type="continuationSeparator" w:id="0">
    <w:p w14:paraId="1CEB2289" w14:textId="77777777" w:rsidR="000D5C11" w:rsidRDefault="000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37A7" w14:textId="77777777" w:rsidR="008E4F15" w:rsidRDefault="008E4F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3727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874BAD" w14:textId="3B0BBE67" w:rsidR="00B24870" w:rsidRPr="008E4F15" w:rsidRDefault="00B24870">
        <w:pPr>
          <w:pStyle w:val="Rodap"/>
          <w:jc w:val="right"/>
          <w:rPr>
            <w:rFonts w:ascii="Times New Roman" w:hAnsi="Times New Roman" w:cs="Times New Roman"/>
          </w:rPr>
        </w:pPr>
        <w:r w:rsidRPr="008E4F15">
          <w:rPr>
            <w:rFonts w:ascii="Times New Roman" w:hAnsi="Times New Roman" w:cs="Times New Roman"/>
          </w:rPr>
          <w:fldChar w:fldCharType="begin"/>
        </w:r>
        <w:r w:rsidRPr="008E4F15">
          <w:rPr>
            <w:rFonts w:ascii="Times New Roman" w:hAnsi="Times New Roman" w:cs="Times New Roman"/>
          </w:rPr>
          <w:instrText>PAGE   \* MERGEFORMAT</w:instrText>
        </w:r>
        <w:r w:rsidRPr="008E4F15">
          <w:rPr>
            <w:rFonts w:ascii="Times New Roman" w:hAnsi="Times New Roman" w:cs="Times New Roman"/>
          </w:rPr>
          <w:fldChar w:fldCharType="separate"/>
        </w:r>
        <w:r w:rsidRPr="008E4F15">
          <w:rPr>
            <w:rFonts w:ascii="Times New Roman" w:hAnsi="Times New Roman" w:cs="Times New Roman"/>
          </w:rPr>
          <w:t>2</w:t>
        </w:r>
        <w:r w:rsidRPr="008E4F15">
          <w:rPr>
            <w:rFonts w:ascii="Times New Roman" w:hAnsi="Times New Roman" w:cs="Times New Roman"/>
          </w:rPr>
          <w:fldChar w:fldCharType="end"/>
        </w:r>
      </w:p>
    </w:sdtContent>
  </w:sdt>
  <w:p w14:paraId="7340207D" w14:textId="256E38D7" w:rsidR="002A6D43" w:rsidRPr="00B24870" w:rsidRDefault="002A6D43" w:rsidP="00B24870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CB39" w14:textId="77777777" w:rsidR="008E4F15" w:rsidRDefault="008E4F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E054" w14:textId="77777777" w:rsidR="000D5C11" w:rsidRDefault="000D5C11">
      <w:r>
        <w:separator/>
      </w:r>
    </w:p>
  </w:footnote>
  <w:footnote w:type="continuationSeparator" w:id="0">
    <w:p w14:paraId="6C4978D4" w14:textId="77777777" w:rsidR="000D5C11" w:rsidRDefault="000D5C11">
      <w:r>
        <w:continuationSeparator/>
      </w:r>
    </w:p>
  </w:footnote>
  <w:footnote w:id="1">
    <w:p w14:paraId="23740757" w14:textId="4F575FEE" w:rsidR="009818FA" w:rsidRPr="009818FA" w:rsidRDefault="009818FA">
      <w:pPr>
        <w:pStyle w:val="Textodenotaderodap"/>
        <w:rPr>
          <w:rFonts w:ascii="Times New Roman" w:hAnsi="Times New Roman" w:cs="Times New Roman"/>
        </w:rPr>
      </w:pPr>
      <w:r w:rsidRPr="009818FA">
        <w:rPr>
          <w:rStyle w:val="Refdenotaderodap"/>
          <w:rFonts w:ascii="Times New Roman" w:hAnsi="Times New Roman" w:cs="Times New Roman"/>
        </w:rPr>
        <w:footnoteRef/>
      </w:r>
      <w:r w:rsidRPr="009818FA">
        <w:rPr>
          <w:rFonts w:ascii="Times New Roman" w:hAnsi="Times New Roman" w:cs="Times New Roman"/>
        </w:rPr>
        <w:t xml:space="preserve"> Preencher com categoria de idade, peso ou classificação funcional, conforme modalidade.</w:t>
      </w:r>
    </w:p>
  </w:footnote>
  <w:footnote w:id="2">
    <w:p w14:paraId="686602D0" w14:textId="18AD6EBE" w:rsidR="00177F96" w:rsidRPr="009818FA" w:rsidRDefault="00177F96">
      <w:pPr>
        <w:pStyle w:val="Textodenotaderodap"/>
        <w:rPr>
          <w:rFonts w:ascii="Times New Roman" w:hAnsi="Times New Roman" w:cs="Times New Roman"/>
        </w:rPr>
      </w:pPr>
      <w:r w:rsidRPr="009818FA">
        <w:rPr>
          <w:rStyle w:val="Refdenotaderodap"/>
          <w:rFonts w:ascii="Times New Roman" w:hAnsi="Times New Roman" w:cs="Times New Roman"/>
        </w:rPr>
        <w:footnoteRef/>
      </w:r>
      <w:r w:rsidRPr="009818FA">
        <w:rPr>
          <w:rFonts w:ascii="Times New Roman" w:hAnsi="Times New Roman" w:cs="Times New Roman"/>
        </w:rPr>
        <w:t xml:space="preserve"> Preencher com categoria de idade, peso ou classificação funcional, conforme modalidade.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EA6D" w14:textId="77777777" w:rsidR="008E4F15" w:rsidRDefault="008E4F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21E6" w14:textId="77777777" w:rsidR="00B24870" w:rsidRDefault="00B24870" w:rsidP="00B24870">
    <w:pPr>
      <w:pStyle w:val="Cabealho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750F17" wp14:editId="56D0DBBE">
          <wp:simplePos x="0" y="0"/>
          <wp:positionH relativeFrom="margin">
            <wp:align>left</wp:align>
          </wp:positionH>
          <wp:positionV relativeFrom="margin">
            <wp:posOffset>-1193165</wp:posOffset>
          </wp:positionV>
          <wp:extent cx="1219200" cy="1104900"/>
          <wp:effectExtent l="0" t="0" r="0" b="0"/>
          <wp:wrapSquare wrapText="bothSides"/>
          <wp:docPr id="12488037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0436" name="Imagem 6090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74264F" w14:textId="77777777" w:rsidR="00B24870" w:rsidRDefault="00B24870" w:rsidP="00B24870">
    <w:pPr>
      <w:pStyle w:val="LO-normal0"/>
      <w:jc w:val="center"/>
    </w:pPr>
    <w:r>
      <w:rPr>
        <w:rFonts w:ascii="Arial" w:eastAsia="Arial" w:hAnsi="Arial"/>
        <w:b/>
        <w:sz w:val="40"/>
        <w:szCs w:val="40"/>
      </w:rPr>
      <w:t>MUNICÍPIO DE TOLEDO</w:t>
    </w:r>
  </w:p>
  <w:p w14:paraId="65EE6F8D" w14:textId="77777777" w:rsidR="00B24870" w:rsidRDefault="00B24870" w:rsidP="00B24870">
    <w:pPr>
      <w:pStyle w:val="LO-normal0"/>
      <w:jc w:val="center"/>
    </w:pPr>
    <w:r>
      <w:rPr>
        <w:rFonts w:ascii="Arial" w:eastAsia="Arial" w:hAnsi="Arial"/>
        <w:b/>
        <w:sz w:val="40"/>
        <w:szCs w:val="40"/>
      </w:rPr>
      <w:t>Estado do Paraná</w:t>
    </w:r>
  </w:p>
  <w:p w14:paraId="073A5FAC" w14:textId="4477F3FD" w:rsidR="00B24870" w:rsidRDefault="00B24870" w:rsidP="00B24870">
    <w:pPr>
      <w:pStyle w:val="LO-normal0"/>
      <w:tabs>
        <w:tab w:val="left" w:pos="75"/>
      </w:tabs>
      <w:jc w:val="center"/>
      <w:rPr>
        <w:rFonts w:ascii="Arial" w:eastAsia="Arial" w:hAnsi="Arial"/>
        <w:b/>
        <w:sz w:val="28"/>
        <w:szCs w:val="28"/>
      </w:rPr>
    </w:pPr>
    <w:r>
      <w:rPr>
        <w:rFonts w:ascii="Arial" w:eastAsia="Arial" w:hAnsi="Arial"/>
        <w:b/>
        <w:sz w:val="28"/>
        <w:szCs w:val="28"/>
      </w:rPr>
      <w:t>Secretaria de Esportes e Lazer</w:t>
    </w:r>
  </w:p>
  <w:p w14:paraId="165D6DF7" w14:textId="77777777" w:rsidR="003422CA" w:rsidRDefault="003422CA">
    <w:pPr>
      <w:pStyle w:val="Cabealho"/>
      <w:jc w:val="center"/>
      <w:rPr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393D" w14:textId="77777777" w:rsidR="008E4F15" w:rsidRDefault="008E4F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B1"/>
    <w:multiLevelType w:val="hybridMultilevel"/>
    <w:tmpl w:val="1B22721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D04"/>
    <w:multiLevelType w:val="multilevel"/>
    <w:tmpl w:val="F3B61C92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hint="default"/>
        <w:color w:val="auto"/>
      </w:rPr>
    </w:lvl>
  </w:abstractNum>
  <w:abstractNum w:abstractNumId="2" w15:restartNumberingAfterBreak="0">
    <w:nsid w:val="05D61E8D"/>
    <w:multiLevelType w:val="multilevel"/>
    <w:tmpl w:val="FD5C40FE"/>
    <w:lvl w:ilvl="0">
      <w:start w:val="1"/>
      <w:numFmt w:val="none"/>
      <w:lvlText w:val="10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B62753"/>
    <w:multiLevelType w:val="multilevel"/>
    <w:tmpl w:val="1668D32C"/>
    <w:lvl w:ilvl="0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364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11F877BC"/>
    <w:multiLevelType w:val="hybridMultilevel"/>
    <w:tmpl w:val="6582BC6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02CF3"/>
    <w:multiLevelType w:val="multilevel"/>
    <w:tmpl w:val="FD6EF0BC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1E5772"/>
    <w:multiLevelType w:val="hybridMultilevel"/>
    <w:tmpl w:val="7DC47092"/>
    <w:lvl w:ilvl="0" w:tplc="A5E61386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30DA"/>
    <w:multiLevelType w:val="multilevel"/>
    <w:tmpl w:val="0B540B88"/>
    <w:lvl w:ilvl="0">
      <w:start w:val="1"/>
      <w:numFmt w:val="none"/>
      <w:lvlText w:val="6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24449D"/>
    <w:multiLevelType w:val="hybridMultilevel"/>
    <w:tmpl w:val="03C615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F610F"/>
    <w:multiLevelType w:val="multilevel"/>
    <w:tmpl w:val="06843C88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352EA1"/>
    <w:multiLevelType w:val="hybridMultilevel"/>
    <w:tmpl w:val="93A231FA"/>
    <w:lvl w:ilvl="0" w:tplc="1CB4703E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3643F"/>
    <w:multiLevelType w:val="multilevel"/>
    <w:tmpl w:val="DE201C74"/>
    <w:lvl w:ilvl="0">
      <w:start w:val="7"/>
      <w:numFmt w:val="decimal"/>
      <w:lvlText w:val="%1.2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2" w15:restartNumberingAfterBreak="0">
    <w:nsid w:val="372256B6"/>
    <w:multiLevelType w:val="multilevel"/>
    <w:tmpl w:val="B8CC181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BC249C7"/>
    <w:multiLevelType w:val="multilevel"/>
    <w:tmpl w:val="46E652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4" w15:restartNumberingAfterBreak="0">
    <w:nsid w:val="3D1A5280"/>
    <w:multiLevelType w:val="multilevel"/>
    <w:tmpl w:val="B022A346"/>
    <w:lvl w:ilvl="0">
      <w:start w:val="10"/>
      <w:numFmt w:val="none"/>
      <w:lvlText w:val="4.1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B5316C"/>
    <w:multiLevelType w:val="hybridMultilevel"/>
    <w:tmpl w:val="E6DAD2B2"/>
    <w:lvl w:ilvl="0" w:tplc="86421F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65CCB"/>
    <w:multiLevelType w:val="multilevel"/>
    <w:tmpl w:val="2F728288"/>
    <w:lvl w:ilvl="0">
      <w:start w:val="1"/>
      <w:numFmt w:val="none"/>
      <w:lvlText w:val="10.2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4437BE"/>
    <w:multiLevelType w:val="multilevel"/>
    <w:tmpl w:val="9DE85FB6"/>
    <w:lvl w:ilvl="0">
      <w:start w:val="8"/>
      <w:numFmt w:val="decimal"/>
      <w:lvlText w:val="%1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C31B83"/>
    <w:multiLevelType w:val="hybridMultilevel"/>
    <w:tmpl w:val="3FC84A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8C4B2D"/>
    <w:multiLevelType w:val="multilevel"/>
    <w:tmpl w:val="1C809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FB77680"/>
    <w:multiLevelType w:val="hybridMultilevel"/>
    <w:tmpl w:val="4D7AA3E2"/>
    <w:lvl w:ilvl="0" w:tplc="0478C948">
      <w:start w:val="10"/>
      <w:numFmt w:val="decimal"/>
      <w:lvlText w:val="%1"/>
      <w:lvlJc w:val="left"/>
      <w:pPr>
        <w:ind w:left="254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74" w:hanging="360"/>
      </w:pPr>
    </w:lvl>
    <w:lvl w:ilvl="2" w:tplc="0416001B" w:tentative="1">
      <w:start w:val="1"/>
      <w:numFmt w:val="lowerRoman"/>
      <w:lvlText w:val="%3."/>
      <w:lvlJc w:val="right"/>
      <w:pPr>
        <w:ind w:left="1694" w:hanging="180"/>
      </w:pPr>
    </w:lvl>
    <w:lvl w:ilvl="3" w:tplc="0416000F" w:tentative="1">
      <w:start w:val="1"/>
      <w:numFmt w:val="decimal"/>
      <w:lvlText w:val="%4."/>
      <w:lvlJc w:val="left"/>
      <w:pPr>
        <w:ind w:left="2414" w:hanging="360"/>
      </w:pPr>
    </w:lvl>
    <w:lvl w:ilvl="4" w:tplc="04160019" w:tentative="1">
      <w:start w:val="1"/>
      <w:numFmt w:val="lowerLetter"/>
      <w:lvlText w:val="%5."/>
      <w:lvlJc w:val="left"/>
      <w:pPr>
        <w:ind w:left="3134" w:hanging="360"/>
      </w:pPr>
    </w:lvl>
    <w:lvl w:ilvl="5" w:tplc="0416001B" w:tentative="1">
      <w:start w:val="1"/>
      <w:numFmt w:val="lowerRoman"/>
      <w:lvlText w:val="%6."/>
      <w:lvlJc w:val="right"/>
      <w:pPr>
        <w:ind w:left="3854" w:hanging="180"/>
      </w:pPr>
    </w:lvl>
    <w:lvl w:ilvl="6" w:tplc="0416000F" w:tentative="1">
      <w:start w:val="1"/>
      <w:numFmt w:val="decimal"/>
      <w:lvlText w:val="%7."/>
      <w:lvlJc w:val="left"/>
      <w:pPr>
        <w:ind w:left="4574" w:hanging="360"/>
      </w:pPr>
    </w:lvl>
    <w:lvl w:ilvl="7" w:tplc="04160019" w:tentative="1">
      <w:start w:val="1"/>
      <w:numFmt w:val="lowerLetter"/>
      <w:lvlText w:val="%8."/>
      <w:lvlJc w:val="left"/>
      <w:pPr>
        <w:ind w:left="5294" w:hanging="360"/>
      </w:pPr>
    </w:lvl>
    <w:lvl w:ilvl="8" w:tplc="0416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21" w15:restartNumberingAfterBreak="0">
    <w:nsid w:val="4FF76A70"/>
    <w:multiLevelType w:val="multilevel"/>
    <w:tmpl w:val="420E9DD6"/>
    <w:lvl w:ilvl="0">
      <w:start w:val="1"/>
      <w:numFmt w:val="none"/>
      <w:lvlText w:val="9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B82D4D"/>
    <w:multiLevelType w:val="multilevel"/>
    <w:tmpl w:val="4BC2B9B0"/>
    <w:lvl w:ilvl="0">
      <w:start w:val="1"/>
      <w:numFmt w:val="none"/>
      <w:lvlText w:val="9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605A53"/>
    <w:multiLevelType w:val="hybridMultilevel"/>
    <w:tmpl w:val="F4E6E1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11228"/>
    <w:multiLevelType w:val="multilevel"/>
    <w:tmpl w:val="32C40C8C"/>
    <w:lvl w:ilvl="0">
      <w:start w:val="7"/>
      <w:numFmt w:val="decimal"/>
      <w:lvlText w:val="%1.3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5" w15:restartNumberingAfterBreak="0">
    <w:nsid w:val="68CC186D"/>
    <w:multiLevelType w:val="hybridMultilevel"/>
    <w:tmpl w:val="B8A88176"/>
    <w:lvl w:ilvl="0" w:tplc="34FAA3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6296"/>
    <w:multiLevelType w:val="multilevel"/>
    <w:tmpl w:val="3D8216CE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C154DA"/>
    <w:multiLevelType w:val="multilevel"/>
    <w:tmpl w:val="77741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8" w15:restartNumberingAfterBreak="0">
    <w:nsid w:val="754B128F"/>
    <w:multiLevelType w:val="multilevel"/>
    <w:tmpl w:val="CA18810E"/>
    <w:lvl w:ilvl="0">
      <w:start w:val="1"/>
      <w:numFmt w:val="none"/>
      <w:lvlText w:val="5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C77F4E"/>
    <w:multiLevelType w:val="hybridMultilevel"/>
    <w:tmpl w:val="F4E6E1F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913D5"/>
    <w:multiLevelType w:val="multilevel"/>
    <w:tmpl w:val="AC32A9A4"/>
    <w:lvl w:ilvl="0">
      <w:start w:val="8"/>
      <w:numFmt w:val="decimal"/>
      <w:lvlText w:val="%1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462BD9"/>
    <w:multiLevelType w:val="hybridMultilevel"/>
    <w:tmpl w:val="1A1ADE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15D8B"/>
    <w:multiLevelType w:val="hybridMultilevel"/>
    <w:tmpl w:val="2BB63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25D5E"/>
    <w:multiLevelType w:val="multilevel"/>
    <w:tmpl w:val="0018D5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3292475">
    <w:abstractNumId w:val="12"/>
  </w:num>
  <w:num w:numId="2" w16cid:durableId="2117022262">
    <w:abstractNumId w:val="33"/>
  </w:num>
  <w:num w:numId="3" w16cid:durableId="1850412315">
    <w:abstractNumId w:val="18"/>
  </w:num>
  <w:num w:numId="4" w16cid:durableId="1991862566">
    <w:abstractNumId w:val="8"/>
  </w:num>
  <w:num w:numId="5" w16cid:durableId="337125012">
    <w:abstractNumId w:val="15"/>
  </w:num>
  <w:num w:numId="6" w16cid:durableId="1440447571">
    <w:abstractNumId w:val="6"/>
  </w:num>
  <w:num w:numId="7" w16cid:durableId="1138229872">
    <w:abstractNumId w:val="3"/>
  </w:num>
  <w:num w:numId="8" w16cid:durableId="944701528">
    <w:abstractNumId w:val="25"/>
  </w:num>
  <w:num w:numId="9" w16cid:durableId="1298147885">
    <w:abstractNumId w:val="27"/>
  </w:num>
  <w:num w:numId="10" w16cid:durableId="1123692671">
    <w:abstractNumId w:val="19"/>
  </w:num>
  <w:num w:numId="11" w16cid:durableId="598950977">
    <w:abstractNumId w:val="1"/>
  </w:num>
  <w:num w:numId="12" w16cid:durableId="1131434480">
    <w:abstractNumId w:val="14"/>
  </w:num>
  <w:num w:numId="13" w16cid:durableId="896357062">
    <w:abstractNumId w:val="28"/>
  </w:num>
  <w:num w:numId="14" w16cid:durableId="1324435587">
    <w:abstractNumId w:val="9"/>
  </w:num>
  <w:num w:numId="15" w16cid:durableId="518934856">
    <w:abstractNumId w:val="23"/>
  </w:num>
  <w:num w:numId="16" w16cid:durableId="268706690">
    <w:abstractNumId w:val="7"/>
  </w:num>
  <w:num w:numId="17" w16cid:durableId="1646616602">
    <w:abstractNumId w:val="32"/>
  </w:num>
  <w:num w:numId="18" w16cid:durableId="387651089">
    <w:abstractNumId w:val="13"/>
  </w:num>
  <w:num w:numId="19" w16cid:durableId="971520528">
    <w:abstractNumId w:val="11"/>
  </w:num>
  <w:num w:numId="20" w16cid:durableId="635722999">
    <w:abstractNumId w:val="24"/>
  </w:num>
  <w:num w:numId="21" w16cid:durableId="1034235328">
    <w:abstractNumId w:val="31"/>
  </w:num>
  <w:num w:numId="22" w16cid:durableId="1471095898">
    <w:abstractNumId w:val="4"/>
  </w:num>
  <w:num w:numId="23" w16cid:durableId="1137066328">
    <w:abstractNumId w:val="30"/>
  </w:num>
  <w:num w:numId="24" w16cid:durableId="514459646">
    <w:abstractNumId w:val="21"/>
  </w:num>
  <w:num w:numId="25" w16cid:durableId="1439836059">
    <w:abstractNumId w:val="22"/>
  </w:num>
  <w:num w:numId="26" w16cid:durableId="717823311">
    <w:abstractNumId w:val="26"/>
  </w:num>
  <w:num w:numId="27" w16cid:durableId="125779534">
    <w:abstractNumId w:val="2"/>
  </w:num>
  <w:num w:numId="28" w16cid:durableId="1986424040">
    <w:abstractNumId w:val="29"/>
  </w:num>
  <w:num w:numId="29" w16cid:durableId="1508446719">
    <w:abstractNumId w:val="0"/>
  </w:num>
  <w:num w:numId="30" w16cid:durableId="93939826">
    <w:abstractNumId w:val="17"/>
  </w:num>
  <w:num w:numId="31" w16cid:durableId="700940088">
    <w:abstractNumId w:val="5"/>
  </w:num>
  <w:num w:numId="32" w16cid:durableId="1223101678">
    <w:abstractNumId w:val="16"/>
  </w:num>
  <w:num w:numId="33" w16cid:durableId="1140609242">
    <w:abstractNumId w:val="20"/>
  </w:num>
  <w:num w:numId="34" w16cid:durableId="93332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11"/>
    <w:rsid w:val="000052F5"/>
    <w:rsid w:val="00005E91"/>
    <w:rsid w:val="00011B31"/>
    <w:rsid w:val="0001687C"/>
    <w:rsid w:val="0002500A"/>
    <w:rsid w:val="0003107F"/>
    <w:rsid w:val="0004734F"/>
    <w:rsid w:val="00050A63"/>
    <w:rsid w:val="00051C3B"/>
    <w:rsid w:val="00053481"/>
    <w:rsid w:val="00057BED"/>
    <w:rsid w:val="00064BC3"/>
    <w:rsid w:val="00064BCE"/>
    <w:rsid w:val="00084169"/>
    <w:rsid w:val="000C6F72"/>
    <w:rsid w:val="000D5C11"/>
    <w:rsid w:val="000E2DF8"/>
    <w:rsid w:val="000E659B"/>
    <w:rsid w:val="000F38C4"/>
    <w:rsid w:val="000F3C27"/>
    <w:rsid w:val="001048D6"/>
    <w:rsid w:val="001249AE"/>
    <w:rsid w:val="0013159D"/>
    <w:rsid w:val="00152BA9"/>
    <w:rsid w:val="00156764"/>
    <w:rsid w:val="00162C39"/>
    <w:rsid w:val="00177F96"/>
    <w:rsid w:val="001828C6"/>
    <w:rsid w:val="001831F6"/>
    <w:rsid w:val="00184A8B"/>
    <w:rsid w:val="00185B78"/>
    <w:rsid w:val="00190688"/>
    <w:rsid w:val="001A1ABF"/>
    <w:rsid w:val="001A3120"/>
    <w:rsid w:val="001A7128"/>
    <w:rsid w:val="001A7B41"/>
    <w:rsid w:val="001B16C6"/>
    <w:rsid w:val="001C0F15"/>
    <w:rsid w:val="001C46C5"/>
    <w:rsid w:val="001E13ED"/>
    <w:rsid w:val="001F6F90"/>
    <w:rsid w:val="00205147"/>
    <w:rsid w:val="00214316"/>
    <w:rsid w:val="002221F4"/>
    <w:rsid w:val="00257932"/>
    <w:rsid w:val="00261D4E"/>
    <w:rsid w:val="002740D7"/>
    <w:rsid w:val="002746C7"/>
    <w:rsid w:val="00286030"/>
    <w:rsid w:val="00291583"/>
    <w:rsid w:val="002955EA"/>
    <w:rsid w:val="002A6D43"/>
    <w:rsid w:val="002B625D"/>
    <w:rsid w:val="002E1792"/>
    <w:rsid w:val="002F577D"/>
    <w:rsid w:val="002F579A"/>
    <w:rsid w:val="003009C1"/>
    <w:rsid w:val="003071EE"/>
    <w:rsid w:val="00307640"/>
    <w:rsid w:val="00312750"/>
    <w:rsid w:val="00313757"/>
    <w:rsid w:val="00313CC8"/>
    <w:rsid w:val="00323709"/>
    <w:rsid w:val="00325A51"/>
    <w:rsid w:val="00326D02"/>
    <w:rsid w:val="00333FC0"/>
    <w:rsid w:val="003371F2"/>
    <w:rsid w:val="003422CA"/>
    <w:rsid w:val="00361890"/>
    <w:rsid w:val="003672B6"/>
    <w:rsid w:val="003B7906"/>
    <w:rsid w:val="003D0225"/>
    <w:rsid w:val="003E2F7A"/>
    <w:rsid w:val="003F3CBC"/>
    <w:rsid w:val="003F4CF3"/>
    <w:rsid w:val="003F6A07"/>
    <w:rsid w:val="0040003C"/>
    <w:rsid w:val="004208A9"/>
    <w:rsid w:val="00422203"/>
    <w:rsid w:val="00423E24"/>
    <w:rsid w:val="00430B90"/>
    <w:rsid w:val="00440839"/>
    <w:rsid w:val="00484494"/>
    <w:rsid w:val="004845DA"/>
    <w:rsid w:val="004A4661"/>
    <w:rsid w:val="004B3260"/>
    <w:rsid w:val="004C5366"/>
    <w:rsid w:val="004F5301"/>
    <w:rsid w:val="004F59DB"/>
    <w:rsid w:val="005030A6"/>
    <w:rsid w:val="0051542A"/>
    <w:rsid w:val="005173AE"/>
    <w:rsid w:val="005237FE"/>
    <w:rsid w:val="00527887"/>
    <w:rsid w:val="00566BDF"/>
    <w:rsid w:val="0058682B"/>
    <w:rsid w:val="00590DF0"/>
    <w:rsid w:val="00592610"/>
    <w:rsid w:val="005A04BB"/>
    <w:rsid w:val="005B443E"/>
    <w:rsid w:val="005E1934"/>
    <w:rsid w:val="005E4363"/>
    <w:rsid w:val="005E442C"/>
    <w:rsid w:val="00605DA0"/>
    <w:rsid w:val="00613367"/>
    <w:rsid w:val="00636F54"/>
    <w:rsid w:val="006402C4"/>
    <w:rsid w:val="00651D27"/>
    <w:rsid w:val="00653784"/>
    <w:rsid w:val="00674A66"/>
    <w:rsid w:val="00691085"/>
    <w:rsid w:val="006A220B"/>
    <w:rsid w:val="006D129B"/>
    <w:rsid w:val="006D6EF6"/>
    <w:rsid w:val="00702CF7"/>
    <w:rsid w:val="00703062"/>
    <w:rsid w:val="007112EA"/>
    <w:rsid w:val="00717600"/>
    <w:rsid w:val="0074258A"/>
    <w:rsid w:val="007527A0"/>
    <w:rsid w:val="00760B05"/>
    <w:rsid w:val="00767D09"/>
    <w:rsid w:val="007828CE"/>
    <w:rsid w:val="007A21BF"/>
    <w:rsid w:val="007A51E7"/>
    <w:rsid w:val="007C151B"/>
    <w:rsid w:val="007C561A"/>
    <w:rsid w:val="007D759D"/>
    <w:rsid w:val="007E53F6"/>
    <w:rsid w:val="007F1C2C"/>
    <w:rsid w:val="007F1EE0"/>
    <w:rsid w:val="008007D4"/>
    <w:rsid w:val="0082642C"/>
    <w:rsid w:val="008514C2"/>
    <w:rsid w:val="00851D1C"/>
    <w:rsid w:val="00853581"/>
    <w:rsid w:val="0087124F"/>
    <w:rsid w:val="00874011"/>
    <w:rsid w:val="008741DB"/>
    <w:rsid w:val="00897CA4"/>
    <w:rsid w:val="008A145B"/>
    <w:rsid w:val="008A6F7E"/>
    <w:rsid w:val="008A7B84"/>
    <w:rsid w:val="008C0398"/>
    <w:rsid w:val="008D1DCC"/>
    <w:rsid w:val="008D5053"/>
    <w:rsid w:val="008E4F15"/>
    <w:rsid w:val="0090661F"/>
    <w:rsid w:val="00917D65"/>
    <w:rsid w:val="00922EFA"/>
    <w:rsid w:val="00925B68"/>
    <w:rsid w:val="0093141F"/>
    <w:rsid w:val="00942CA0"/>
    <w:rsid w:val="0094474D"/>
    <w:rsid w:val="0094558C"/>
    <w:rsid w:val="00963E20"/>
    <w:rsid w:val="009818FA"/>
    <w:rsid w:val="009836CB"/>
    <w:rsid w:val="00991195"/>
    <w:rsid w:val="009A3763"/>
    <w:rsid w:val="009A6499"/>
    <w:rsid w:val="009B4520"/>
    <w:rsid w:val="009C397B"/>
    <w:rsid w:val="009C492C"/>
    <w:rsid w:val="009D590A"/>
    <w:rsid w:val="009E0ECA"/>
    <w:rsid w:val="009E74C2"/>
    <w:rsid w:val="009F162F"/>
    <w:rsid w:val="009F491C"/>
    <w:rsid w:val="009F5D35"/>
    <w:rsid w:val="00A21420"/>
    <w:rsid w:val="00A81DCF"/>
    <w:rsid w:val="00A870BB"/>
    <w:rsid w:val="00A9031F"/>
    <w:rsid w:val="00A91741"/>
    <w:rsid w:val="00AA6BAE"/>
    <w:rsid w:val="00AB5228"/>
    <w:rsid w:val="00B11694"/>
    <w:rsid w:val="00B24870"/>
    <w:rsid w:val="00B40E7D"/>
    <w:rsid w:val="00B57CAD"/>
    <w:rsid w:val="00B757F9"/>
    <w:rsid w:val="00B82CAD"/>
    <w:rsid w:val="00BB0DA3"/>
    <w:rsid w:val="00BE3DD6"/>
    <w:rsid w:val="00BF1D41"/>
    <w:rsid w:val="00C01B53"/>
    <w:rsid w:val="00C17A34"/>
    <w:rsid w:val="00C20E6F"/>
    <w:rsid w:val="00C24C5E"/>
    <w:rsid w:val="00C30573"/>
    <w:rsid w:val="00C3246A"/>
    <w:rsid w:val="00C4683A"/>
    <w:rsid w:val="00C50701"/>
    <w:rsid w:val="00C72DBA"/>
    <w:rsid w:val="00C834DF"/>
    <w:rsid w:val="00C95AD9"/>
    <w:rsid w:val="00CB15F8"/>
    <w:rsid w:val="00CC303D"/>
    <w:rsid w:val="00CE52AB"/>
    <w:rsid w:val="00D1789D"/>
    <w:rsid w:val="00D209A7"/>
    <w:rsid w:val="00D2262A"/>
    <w:rsid w:val="00D24BEF"/>
    <w:rsid w:val="00D34D5D"/>
    <w:rsid w:val="00D352C5"/>
    <w:rsid w:val="00D45FE9"/>
    <w:rsid w:val="00D463E7"/>
    <w:rsid w:val="00D5294B"/>
    <w:rsid w:val="00D52C7D"/>
    <w:rsid w:val="00D617CB"/>
    <w:rsid w:val="00D767C4"/>
    <w:rsid w:val="00DA008D"/>
    <w:rsid w:val="00DC3933"/>
    <w:rsid w:val="00DC3F2C"/>
    <w:rsid w:val="00DC65CE"/>
    <w:rsid w:val="00DC7B01"/>
    <w:rsid w:val="00DD57BD"/>
    <w:rsid w:val="00DD638F"/>
    <w:rsid w:val="00DE03A4"/>
    <w:rsid w:val="00DE2FAB"/>
    <w:rsid w:val="00DF5651"/>
    <w:rsid w:val="00DF7512"/>
    <w:rsid w:val="00E42678"/>
    <w:rsid w:val="00E47B14"/>
    <w:rsid w:val="00E5222A"/>
    <w:rsid w:val="00E5372A"/>
    <w:rsid w:val="00E55777"/>
    <w:rsid w:val="00E56DC7"/>
    <w:rsid w:val="00E62284"/>
    <w:rsid w:val="00E81125"/>
    <w:rsid w:val="00E837A1"/>
    <w:rsid w:val="00EA51D0"/>
    <w:rsid w:val="00EB11E6"/>
    <w:rsid w:val="00EB2C7C"/>
    <w:rsid w:val="00EB4C95"/>
    <w:rsid w:val="00EC2C6D"/>
    <w:rsid w:val="00ED5254"/>
    <w:rsid w:val="00ED70AD"/>
    <w:rsid w:val="00ED70EB"/>
    <w:rsid w:val="00EE1838"/>
    <w:rsid w:val="00EE2A71"/>
    <w:rsid w:val="00EE79DB"/>
    <w:rsid w:val="00F117A1"/>
    <w:rsid w:val="00F20B4D"/>
    <w:rsid w:val="00F23DF8"/>
    <w:rsid w:val="00F27CB8"/>
    <w:rsid w:val="00F50A6A"/>
    <w:rsid w:val="00F67AD8"/>
    <w:rsid w:val="00F878A9"/>
    <w:rsid w:val="00F93B21"/>
    <w:rsid w:val="00F97798"/>
    <w:rsid w:val="00FC210F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1D72E"/>
  <w15:docId w15:val="{58C29426-4E62-4FF0-A73F-04A073C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FA"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Arial" w:hAnsi="Arial" w:cs="Arial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Times New Roman" w:hAnsi="Symbol" w:cs="Symbol"/>
      <w:color w:val="auto"/>
      <w:sz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Times New Roman" w:hAnsi="Symbol" w:cs="Symbol"/>
      <w:color w:val="auto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Fontepargpadro2">
    <w:name w:val="Fonte parág. padrão2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ascii="Symbol" w:hAnsi="Symbol" w:cs="Symbol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8LVL1">
    <w:name w:val="WW_CharLFO8LVL1"/>
    <w:qFormat/>
    <w:rPr>
      <w:rFonts w:ascii="Symbol" w:hAnsi="Symbol" w:cs="Symbol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1LVL1">
    <w:name w:val="WW_CharLFO11LVL1"/>
    <w:qFormat/>
    <w:rPr>
      <w:rFonts w:ascii="Symbol" w:hAnsi="Symbol" w:cs="Symbol"/>
    </w:rPr>
  </w:style>
  <w:style w:type="character" w:customStyle="1" w:styleId="WWCharLFO12LVL1">
    <w:name w:val="WW_CharLFO12LVL1"/>
    <w:qFormat/>
    <w:rPr>
      <w:rFonts w:ascii="Symbol" w:hAnsi="Symbol" w:cs="Symbol"/>
    </w:rPr>
  </w:style>
  <w:style w:type="character" w:customStyle="1" w:styleId="WWCharLFO13LVL1">
    <w:name w:val="WW_CharLFO13LVL1"/>
    <w:qFormat/>
    <w:rPr>
      <w:rFonts w:ascii="Symbol" w:hAnsi="Symbol" w:cs="Symbol"/>
    </w:rPr>
  </w:style>
  <w:style w:type="character" w:customStyle="1" w:styleId="WWCharLFO14LVL1">
    <w:name w:val="WW_CharLFO14LVL1"/>
    <w:qFormat/>
    <w:rPr>
      <w:rFonts w:ascii="Symbol" w:hAnsi="Symbol" w:cs="Symbol"/>
    </w:rPr>
  </w:style>
  <w:style w:type="character" w:customStyle="1" w:styleId="WWCharLFO15LVL1">
    <w:name w:val="WW_CharLFO15LVL1"/>
    <w:qFormat/>
    <w:rPr>
      <w:rFonts w:ascii="Symbol" w:hAnsi="Symbol" w:cs="Symbol"/>
    </w:rPr>
  </w:style>
  <w:style w:type="character" w:customStyle="1" w:styleId="WWCharLFO16LVL1">
    <w:name w:val="WW_CharLFO16LVL1"/>
    <w:qFormat/>
    <w:rPr>
      <w:rFonts w:ascii="Symbol" w:hAnsi="Symbol" w:cs="Symbol"/>
    </w:rPr>
  </w:style>
  <w:style w:type="character" w:customStyle="1" w:styleId="WWCharLFO17LVL1">
    <w:name w:val="WW_CharLFO17LVL1"/>
    <w:qFormat/>
    <w:rPr>
      <w:rFonts w:ascii="Symbol" w:hAnsi="Symbol" w:cs="Symbol"/>
    </w:rPr>
  </w:style>
  <w:style w:type="character" w:customStyle="1" w:styleId="WWCharLFO18LVL1">
    <w:name w:val="WW_CharLFO18LVL1"/>
    <w:qFormat/>
    <w:rPr>
      <w:rFonts w:ascii="Symbol" w:hAnsi="Symbol" w:cs="Symbol"/>
    </w:rPr>
  </w:style>
  <w:style w:type="character" w:customStyle="1" w:styleId="WWCharLFO19LVL1">
    <w:name w:val="WW_CharLFO19LVL1"/>
    <w:qFormat/>
    <w:rPr>
      <w:rFonts w:ascii="Symbol" w:hAnsi="Symbol" w:cs="Symbol"/>
    </w:rPr>
  </w:style>
  <w:style w:type="character" w:customStyle="1" w:styleId="WWCharLFO20LVL1">
    <w:name w:val="WW_CharLFO20LVL1"/>
    <w:qFormat/>
    <w:rPr>
      <w:rFonts w:ascii="Symbol" w:hAnsi="Symbol" w:cs="Symbol"/>
    </w:rPr>
  </w:style>
  <w:style w:type="character" w:customStyle="1" w:styleId="WWCharLFO21LVL1">
    <w:name w:val="WW_CharLFO21LVL1"/>
    <w:qFormat/>
    <w:rPr>
      <w:rFonts w:ascii="Symbol" w:hAnsi="Symbol" w:cs="Symbol"/>
    </w:rPr>
  </w:style>
  <w:style w:type="character" w:customStyle="1" w:styleId="WWCharLFO22LVL1">
    <w:name w:val="WW_CharLFO22LVL1"/>
    <w:qFormat/>
    <w:rPr>
      <w:rFonts w:ascii="Symbol" w:hAnsi="Symbol" w:cs="Symbol"/>
    </w:rPr>
  </w:style>
  <w:style w:type="character" w:customStyle="1" w:styleId="WWCharLFO23LVL1">
    <w:name w:val="WW_CharLFO23LVL1"/>
    <w:qFormat/>
    <w:rPr>
      <w:rFonts w:ascii="Symbol" w:hAnsi="Symbol" w:cs="Symbol"/>
    </w:rPr>
  </w:style>
  <w:style w:type="character" w:customStyle="1" w:styleId="WWCharLFO24LVL1">
    <w:name w:val="WW_CharLFO24LVL1"/>
    <w:qFormat/>
    <w:rPr>
      <w:rFonts w:ascii="Symbol" w:hAnsi="Symbol" w:cs="Symbol"/>
    </w:rPr>
  </w:style>
  <w:style w:type="character" w:customStyle="1" w:styleId="WWCharLFO25LVL1">
    <w:name w:val="WW_CharLFO25LVL1"/>
    <w:qFormat/>
    <w:rPr>
      <w:rFonts w:ascii="Symbol" w:hAnsi="Symbol" w:cs="Symbol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link w:val="Cabealho"/>
    <w:qFormat/>
    <w:rsid w:val="00705656"/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705656"/>
    <w:rPr>
      <w:rFonts w:ascii="Tahoma" w:eastAsia="Segoe UI" w:hAnsi="Tahoma" w:cs="Tahoma"/>
      <w:color w:val="000000"/>
      <w:kern w:val="2"/>
      <w:sz w:val="16"/>
      <w:szCs w:val="16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283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O-Normal">
    <w:name w:val="LO-Normal"/>
    <w:qFormat/>
    <w:pPr>
      <w:widowControl w:val="0"/>
      <w:suppressAutoHyphens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  <w:textAlignment w:val="baseline"/>
    </w:pPr>
    <w:rPr>
      <w:rFonts w:eastAsia="Calibri"/>
      <w:color w:val="000000"/>
      <w:kern w:val="2"/>
      <w:sz w:val="24"/>
      <w:szCs w:val="24"/>
      <w:lang w:eastAsia="zh-CN"/>
    </w:rPr>
  </w:style>
  <w:style w:type="paragraph" w:customStyle="1" w:styleId="Ttulo10">
    <w:name w:val="Título1"/>
    <w:basedOn w:val="Normal"/>
    <w:next w:val="Normal"/>
    <w:qFormat/>
    <w:pPr>
      <w:spacing w:before="240" w:after="60"/>
      <w:jc w:val="center"/>
    </w:pPr>
    <w:rPr>
      <w:rFonts w:ascii="Cambria" w:eastAsia="Times New Roman" w:hAnsi="Cambria" w:cs="Cambria"/>
      <w:b/>
      <w:bCs/>
      <w:sz w:val="32"/>
      <w:szCs w:val="3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qFormat/>
    <w:pPr>
      <w:spacing w:before="100" w:after="100"/>
    </w:pPr>
  </w:style>
  <w:style w:type="paragraph" w:customStyle="1" w:styleId="WW-Corpodetexto2">
    <w:name w:val="WW-Corpo de texto 2"/>
    <w:basedOn w:val="Normal"/>
    <w:qFormat/>
    <w:pPr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5656"/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E82C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sid w:val="00484494"/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DF7512"/>
    <w:pPr>
      <w:ind w:left="720"/>
      <w:contextualSpacing/>
    </w:pPr>
  </w:style>
  <w:style w:type="character" w:customStyle="1" w:styleId="Ttulo1Char">
    <w:name w:val="Título 1 Char"/>
    <w:link w:val="Ttulo1"/>
    <w:rsid w:val="000E2DF8"/>
    <w:rPr>
      <w:rFonts w:ascii="Cambria" w:hAnsi="Cambria" w:cs="Cambria"/>
      <w:b/>
      <w:bCs/>
      <w:color w:val="000000"/>
      <w:kern w:val="2"/>
      <w:sz w:val="32"/>
      <w:szCs w:val="32"/>
      <w:lang w:eastAsia="zh-CN"/>
    </w:rPr>
  </w:style>
  <w:style w:type="character" w:customStyle="1" w:styleId="RodapChar">
    <w:name w:val="Rodapé Char"/>
    <w:link w:val="Rodap"/>
    <w:uiPriority w:val="99"/>
    <w:qFormat/>
    <w:rsid w:val="002A6D43"/>
    <w:rPr>
      <w:rFonts w:ascii="Calibri" w:eastAsia="Segoe UI" w:hAnsi="Calibri" w:cs="Tahoma"/>
      <w:color w:val="000000"/>
      <w:kern w:val="2"/>
      <w:sz w:val="24"/>
      <w:szCs w:val="24"/>
      <w:lang w:eastAsia="zh-CN"/>
    </w:rPr>
  </w:style>
  <w:style w:type="character" w:customStyle="1" w:styleId="CabealhoChar1">
    <w:name w:val="Cabeçalho Char1"/>
    <w:basedOn w:val="Fontepargpadro"/>
    <w:link w:val="Cabealho1"/>
    <w:uiPriority w:val="99"/>
    <w:qFormat/>
    <w:rsid w:val="00B24870"/>
  </w:style>
  <w:style w:type="paragraph" w:customStyle="1" w:styleId="Cabealho1">
    <w:name w:val="Cabeçalho1"/>
    <w:basedOn w:val="Normal"/>
    <w:link w:val="CabealhoChar1"/>
    <w:uiPriority w:val="99"/>
    <w:qFormat/>
    <w:rsid w:val="00B24870"/>
    <w:pPr>
      <w:widowControl/>
      <w:tabs>
        <w:tab w:val="center" w:pos="4252"/>
        <w:tab w:val="right" w:pos="8504"/>
      </w:tabs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pt-BR"/>
    </w:rPr>
  </w:style>
  <w:style w:type="paragraph" w:customStyle="1" w:styleId="LO-normal0">
    <w:name w:val="LO-normal"/>
    <w:qFormat/>
    <w:rsid w:val="00B24870"/>
    <w:pPr>
      <w:suppressAutoHyphens/>
      <w:spacing w:line="276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Standard">
    <w:name w:val="Standard"/>
    <w:rsid w:val="00B24870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6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6BDF"/>
    <w:rPr>
      <w:rFonts w:ascii="Calibri" w:eastAsia="Segoe UI" w:hAnsi="Calibri" w:cs="Tahoma"/>
      <w:color w:val="000000"/>
      <w:kern w:val="2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566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.zeni\Desktop\EDITAL%20DE%20CREDENCIAMENTO%20E%20HABILITA&#199;&#195;O%20-%20PROGRAMA%20ESPORTE%20CIDAD&#195;O%20%20LEI%20R%20N3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F089-31A4-4FDC-9BDE-302903D8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CREDENCIAMENTO E HABILITAÇÃO - PROGRAMA ESPORTE CIDADÃO  LEI R N36</Template>
  <TotalTime>1</TotalTime>
  <Pages>18</Pages>
  <Words>3584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Links>
    <vt:vector size="12" baseType="variant">
      <vt:variant>
        <vt:i4>4128773</vt:i4>
      </vt:variant>
      <vt:variant>
        <vt:i4>3</vt:i4>
      </vt:variant>
      <vt:variant>
        <vt:i4>0</vt:i4>
      </vt:variant>
      <vt:variant>
        <vt:i4>5</vt:i4>
      </vt:variant>
      <vt:variant>
        <vt:lpwstr>http://www.toledo.pr.gov.br/</vt:lpwstr>
      </vt:variant>
      <vt:variant>
        <vt:lpwstr>_blank</vt:lpwstr>
      </vt:variant>
      <vt:variant>
        <vt:i4>5701720</vt:i4>
      </vt:variant>
      <vt:variant>
        <vt:i4>0</vt:i4>
      </vt:variant>
      <vt:variant>
        <vt:i4>0</vt:i4>
      </vt:variant>
      <vt:variant>
        <vt:i4>5</vt:i4>
      </vt:variant>
      <vt:variant>
        <vt:lpwstr>http://www.toledo.pr.gov.br/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RICARDO ZENI</dc:creator>
  <cp:keywords/>
  <dc:description/>
  <cp:lastModifiedBy>TATIANA FIGUEIREDO PEDROSO</cp:lastModifiedBy>
  <cp:revision>2</cp:revision>
  <cp:lastPrinted>2025-11-04T12:10:00Z</cp:lastPrinted>
  <dcterms:created xsi:type="dcterms:W3CDTF">2025-11-05T13:02:00Z</dcterms:created>
  <dcterms:modified xsi:type="dcterms:W3CDTF">2025-11-05T13:02:00Z</dcterms:modified>
  <dc:language>pt-BR</dc:language>
</cp:coreProperties>
</file>